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44439A" w:rsidRPr="00602781">
        <w:tc>
          <w:tcPr>
            <w:tcW w:w="9576" w:type="dxa"/>
            <w:gridSpan w:val="3"/>
          </w:tcPr>
          <w:p w:rsidR="0044439A" w:rsidRPr="00602781" w:rsidRDefault="0044439A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Spanish I</w:t>
            </w:r>
          </w:p>
          <w:p w:rsidR="0044439A" w:rsidRPr="00602781" w:rsidRDefault="0044439A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44439A" w:rsidRPr="00602781">
        <w:tc>
          <w:tcPr>
            <w:tcW w:w="9576" w:type="dxa"/>
            <w:gridSpan w:val="3"/>
          </w:tcPr>
          <w:p w:rsidR="0044439A" w:rsidRPr="00602781" w:rsidRDefault="0044439A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5th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44439A" w:rsidRPr="00602781">
        <w:tc>
          <w:tcPr>
            <w:tcW w:w="2779" w:type="dxa"/>
          </w:tcPr>
          <w:p w:rsidR="0044439A" w:rsidRPr="00602781" w:rsidRDefault="0044439A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44439A" w:rsidRPr="00A9504C" w:rsidRDefault="0044439A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44439A" w:rsidRPr="00A9504C" w:rsidRDefault="0044439A" w:rsidP="00BA6886">
            <w:pPr>
              <w:jc w:val="center"/>
              <w:rPr>
                <w:rFonts w:ascii="Comic Sans MS" w:hAnsi="Comic Sans MS" w:cs="Comic Sans MS"/>
              </w:rPr>
            </w:pPr>
            <w:bookmarkStart w:id="0" w:name="_GoBack"/>
            <w:bookmarkEnd w:id="0"/>
            <w:r>
              <w:rPr>
                <w:rFonts w:ascii="Comic Sans MS" w:hAnsi="Comic Sans MS" w:cs="Comic Sans MS"/>
                <w:sz w:val="22"/>
                <w:szCs w:val="22"/>
              </w:rPr>
              <w:t>Summative Assessment</w:t>
            </w:r>
          </w:p>
        </w:tc>
      </w:tr>
      <w:tr w:rsidR="0044439A" w:rsidRPr="00602781">
        <w:tc>
          <w:tcPr>
            <w:tcW w:w="2779" w:type="dxa"/>
          </w:tcPr>
          <w:p w:rsidR="0044439A" w:rsidRPr="00DA7349" w:rsidRDefault="0044439A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44439A" w:rsidRPr="00DA7349" w:rsidRDefault="0044439A" w:rsidP="00D81787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Read Pobre Ana</w:t>
            </w:r>
          </w:p>
          <w:p w:rsidR="0044439A" w:rsidRPr="00DA7349" w:rsidRDefault="0044439A" w:rsidP="00D81787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435" w:type="dxa"/>
          </w:tcPr>
          <w:p w:rsidR="0044439A" w:rsidRPr="00DA7349" w:rsidRDefault="0044439A" w:rsidP="00E0614E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44439A" w:rsidRPr="00DA7349" w:rsidRDefault="0044439A" w:rsidP="00E0614E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Chapters 1 - 3</w:t>
            </w:r>
          </w:p>
          <w:p w:rsidR="0044439A" w:rsidRPr="00DA7349" w:rsidRDefault="0044439A" w:rsidP="00E0614E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362" w:type="dxa"/>
          </w:tcPr>
          <w:p w:rsidR="0044439A" w:rsidRPr="00DA7349" w:rsidRDefault="0044439A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4439A" w:rsidRPr="00DA7349" w:rsidRDefault="0044439A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Comprehension Questions</w:t>
            </w:r>
          </w:p>
        </w:tc>
      </w:tr>
      <w:tr w:rsidR="0044439A" w:rsidRPr="00602781">
        <w:tc>
          <w:tcPr>
            <w:tcW w:w="2779" w:type="dxa"/>
          </w:tcPr>
          <w:p w:rsidR="0044439A" w:rsidRPr="00DA7349" w:rsidRDefault="0044439A" w:rsidP="00BA6886">
            <w:pPr>
              <w:tabs>
                <w:tab w:val="left" w:pos="712"/>
              </w:tabs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44439A" w:rsidRPr="00DA7349" w:rsidRDefault="0044439A" w:rsidP="00BA6886">
            <w:pPr>
              <w:tabs>
                <w:tab w:val="left" w:pos="712"/>
              </w:tabs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4439A" w:rsidRPr="00DA7349" w:rsidRDefault="0044439A" w:rsidP="00BA6886">
            <w:pPr>
              <w:tabs>
                <w:tab w:val="left" w:pos="712"/>
              </w:tabs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435" w:type="dxa"/>
          </w:tcPr>
          <w:p w:rsidR="0044439A" w:rsidRPr="00DA7349" w:rsidRDefault="0044439A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4439A" w:rsidRPr="00DA7349" w:rsidRDefault="0044439A" w:rsidP="00E744A2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Chapters 4 - 8</w:t>
            </w:r>
          </w:p>
        </w:tc>
        <w:tc>
          <w:tcPr>
            <w:tcW w:w="3362" w:type="dxa"/>
          </w:tcPr>
          <w:p w:rsidR="0044439A" w:rsidRPr="00DA7349" w:rsidRDefault="0044439A" w:rsidP="0029228B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4439A" w:rsidRPr="00DA7349" w:rsidRDefault="0044439A" w:rsidP="00E744A2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Comprehension Questions</w:t>
            </w:r>
          </w:p>
        </w:tc>
      </w:tr>
      <w:tr w:rsidR="0044439A" w:rsidRPr="00602781">
        <w:tc>
          <w:tcPr>
            <w:tcW w:w="2779" w:type="dxa"/>
          </w:tcPr>
          <w:p w:rsidR="0044439A" w:rsidRPr="00DA7349" w:rsidRDefault="0044439A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  <w:p w:rsidR="0044439A" w:rsidRPr="00DA7349" w:rsidRDefault="0044439A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44439A" w:rsidRPr="00DA7349" w:rsidRDefault="0044439A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4439A" w:rsidRPr="00DA7349" w:rsidRDefault="0044439A" w:rsidP="00E744A2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Chapter 9</w:t>
            </w:r>
          </w:p>
        </w:tc>
        <w:tc>
          <w:tcPr>
            <w:tcW w:w="3362" w:type="dxa"/>
          </w:tcPr>
          <w:p w:rsidR="0044439A" w:rsidRPr="00DA7349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4439A" w:rsidRPr="00DA7349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Comprehension Questions</w:t>
            </w:r>
          </w:p>
          <w:p w:rsidR="0044439A" w:rsidRPr="00DA7349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  <w:tr w:rsidR="0044439A" w:rsidRPr="00BA6886">
        <w:tc>
          <w:tcPr>
            <w:tcW w:w="2779" w:type="dxa"/>
          </w:tcPr>
          <w:p w:rsidR="0044439A" w:rsidRPr="00DA7349" w:rsidRDefault="0044439A" w:rsidP="00241DB6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3435" w:type="dxa"/>
          </w:tcPr>
          <w:p w:rsidR="0044439A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4439A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 xml:space="preserve">Students will do a report in Spanish about the similarities and differences in American and Mexican culture. </w:t>
            </w:r>
          </w:p>
          <w:p w:rsidR="0044439A" w:rsidRPr="00DA7349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362" w:type="dxa"/>
          </w:tcPr>
          <w:p w:rsidR="0044439A" w:rsidRPr="00DA7349" w:rsidRDefault="0044439A" w:rsidP="00602781">
            <w:pPr>
              <w:rPr>
                <w:rFonts w:ascii="Comic Sans MS" w:hAnsi="Comic Sans MS" w:cs="Comic Sans MS"/>
                <w:sz w:val="22"/>
                <w:szCs w:val="22"/>
                <w:lang w:val="es-MX"/>
              </w:rPr>
            </w:pPr>
          </w:p>
        </w:tc>
      </w:tr>
      <w:tr w:rsidR="0044439A" w:rsidRPr="00602781">
        <w:tc>
          <w:tcPr>
            <w:tcW w:w="2779" w:type="dxa"/>
          </w:tcPr>
          <w:p w:rsidR="0044439A" w:rsidRPr="00DA7349" w:rsidRDefault="0044439A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</w:p>
          <w:p w:rsidR="0044439A" w:rsidRPr="00DA7349" w:rsidRDefault="0044439A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noProof/>
                <w:sz w:val="22"/>
                <w:szCs w:val="22"/>
              </w:rPr>
              <w:t>Chapter 4A</w:t>
            </w:r>
          </w:p>
        </w:tc>
        <w:tc>
          <w:tcPr>
            <w:tcW w:w="3435" w:type="dxa"/>
          </w:tcPr>
          <w:p w:rsidR="0044439A" w:rsidRPr="00DA7349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4439A" w:rsidRPr="00DA7349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Vocabulary 4A</w:t>
            </w:r>
          </w:p>
          <w:p w:rsidR="0044439A" w:rsidRPr="00DA7349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“ir” – conjugation and use</w:t>
            </w:r>
          </w:p>
          <w:p w:rsidR="0044439A" w:rsidRPr="00DA7349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362" w:type="dxa"/>
          </w:tcPr>
          <w:p w:rsidR="0044439A" w:rsidRPr="00DA7349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4439A" w:rsidRPr="00DA7349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Vocabulary 4A</w:t>
            </w:r>
          </w:p>
        </w:tc>
      </w:tr>
      <w:tr w:rsidR="0044439A" w:rsidRPr="00602781">
        <w:tc>
          <w:tcPr>
            <w:tcW w:w="2779" w:type="dxa"/>
          </w:tcPr>
          <w:p w:rsidR="0044439A" w:rsidRPr="00DA7349" w:rsidRDefault="0044439A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3435" w:type="dxa"/>
          </w:tcPr>
          <w:p w:rsidR="0044439A" w:rsidRDefault="0044439A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4439A" w:rsidRPr="00DA7349" w:rsidRDefault="0044439A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Question words</w:t>
            </w:r>
          </w:p>
          <w:p w:rsidR="0044439A" w:rsidRPr="00DA7349" w:rsidRDefault="0044439A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 xml:space="preserve">El Viejo </w:t>
            </w:r>
            <w:smartTag w:uri="urn:schemas-microsoft-com:office:smarttags" w:element="place">
              <w:smartTag w:uri="urn:schemas-microsoft-com:office:smarttags" w:element="City">
                <w:r w:rsidRPr="00DA7349">
                  <w:rPr>
                    <w:rFonts w:ascii="Comic Sans MS" w:hAnsi="Comic Sans MS" w:cs="Comic Sans MS"/>
                    <w:sz w:val="22"/>
                    <w:szCs w:val="22"/>
                  </w:rPr>
                  <w:t>San Juan</w:t>
                </w:r>
              </w:smartTag>
            </w:smartTag>
          </w:p>
          <w:p w:rsidR="0044439A" w:rsidRPr="00DA7349" w:rsidRDefault="0044439A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Videohistoria 4A</w:t>
            </w:r>
          </w:p>
          <w:p w:rsidR="0044439A" w:rsidRDefault="0044439A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Vocabulary practice</w:t>
            </w:r>
          </w:p>
          <w:p w:rsidR="0044439A" w:rsidRPr="00DA7349" w:rsidRDefault="0044439A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362" w:type="dxa"/>
          </w:tcPr>
          <w:p w:rsidR="0044439A" w:rsidRPr="00DA7349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4439A" w:rsidRPr="00DA7349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Ir – vocabulary 4A</w:t>
            </w:r>
          </w:p>
        </w:tc>
      </w:tr>
      <w:tr w:rsidR="0044439A" w:rsidRPr="00602781">
        <w:tc>
          <w:tcPr>
            <w:tcW w:w="2779" w:type="dxa"/>
          </w:tcPr>
          <w:p w:rsidR="0044439A" w:rsidRPr="00DA7349" w:rsidRDefault="0044439A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  <w:p w:rsidR="0044439A" w:rsidRPr="00DA7349" w:rsidRDefault="0044439A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</w:p>
          <w:p w:rsidR="0044439A" w:rsidRPr="00DA7349" w:rsidRDefault="0044439A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noProof/>
                <w:sz w:val="22"/>
                <w:szCs w:val="22"/>
              </w:rPr>
              <w:t>Chapter 4B</w:t>
            </w:r>
          </w:p>
          <w:p w:rsidR="0044439A" w:rsidRPr="00DA7349" w:rsidRDefault="0044439A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3435" w:type="dxa"/>
          </w:tcPr>
          <w:p w:rsidR="0044439A" w:rsidRPr="00DA7349" w:rsidRDefault="0044439A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44439A" w:rsidRPr="00DA7349" w:rsidRDefault="0044439A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Vocabulary 4B</w:t>
            </w:r>
          </w:p>
          <w:p w:rsidR="0044439A" w:rsidRPr="00DA7349" w:rsidRDefault="0044439A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Ir + a + infinitive</w:t>
            </w:r>
          </w:p>
          <w:p w:rsidR="0044439A" w:rsidRPr="00DA7349" w:rsidRDefault="0044439A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Tener + que + infinitive</w:t>
            </w:r>
          </w:p>
          <w:p w:rsidR="0044439A" w:rsidRPr="00DA7349" w:rsidRDefault="0044439A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362" w:type="dxa"/>
          </w:tcPr>
          <w:p w:rsidR="0044439A" w:rsidRPr="00DA7349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44439A" w:rsidRPr="00DA7349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44439A" w:rsidRPr="00DA7349" w:rsidRDefault="0044439A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DA7349">
              <w:rPr>
                <w:rFonts w:ascii="Comic Sans MS" w:hAnsi="Comic Sans MS" w:cs="Comic Sans MS"/>
                <w:sz w:val="22"/>
                <w:szCs w:val="22"/>
              </w:rPr>
              <w:t>Vocabulary 4B</w:t>
            </w:r>
          </w:p>
        </w:tc>
      </w:tr>
    </w:tbl>
    <w:p w:rsidR="0044439A" w:rsidRPr="00602781" w:rsidRDefault="0044439A">
      <w:pPr>
        <w:rPr>
          <w:sz w:val="22"/>
          <w:szCs w:val="22"/>
        </w:rPr>
      </w:pPr>
    </w:p>
    <w:sectPr w:rsidR="0044439A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D06"/>
    <w:rsid w:val="00083DA9"/>
    <w:rsid w:val="000C09C1"/>
    <w:rsid w:val="00151BE8"/>
    <w:rsid w:val="00172B9C"/>
    <w:rsid w:val="001755E5"/>
    <w:rsid w:val="001A1F2E"/>
    <w:rsid w:val="001C7ED9"/>
    <w:rsid w:val="001E31A0"/>
    <w:rsid w:val="00241DB6"/>
    <w:rsid w:val="0029228B"/>
    <w:rsid w:val="00307FED"/>
    <w:rsid w:val="00330805"/>
    <w:rsid w:val="003B2F19"/>
    <w:rsid w:val="003B540C"/>
    <w:rsid w:val="003E2E9E"/>
    <w:rsid w:val="0044439A"/>
    <w:rsid w:val="004E7ED8"/>
    <w:rsid w:val="00512B64"/>
    <w:rsid w:val="00520A28"/>
    <w:rsid w:val="00540EFC"/>
    <w:rsid w:val="00567EB2"/>
    <w:rsid w:val="00583B6D"/>
    <w:rsid w:val="005843C8"/>
    <w:rsid w:val="00602781"/>
    <w:rsid w:val="00637A99"/>
    <w:rsid w:val="0074433B"/>
    <w:rsid w:val="007B4E91"/>
    <w:rsid w:val="00802778"/>
    <w:rsid w:val="00860035"/>
    <w:rsid w:val="008613BE"/>
    <w:rsid w:val="00897A7D"/>
    <w:rsid w:val="00973021"/>
    <w:rsid w:val="009B28A2"/>
    <w:rsid w:val="009C3486"/>
    <w:rsid w:val="009D084B"/>
    <w:rsid w:val="009E006F"/>
    <w:rsid w:val="00A57A83"/>
    <w:rsid w:val="00A90979"/>
    <w:rsid w:val="00A9504C"/>
    <w:rsid w:val="00AD02CE"/>
    <w:rsid w:val="00B064EB"/>
    <w:rsid w:val="00B537FA"/>
    <w:rsid w:val="00BA6886"/>
    <w:rsid w:val="00BF102C"/>
    <w:rsid w:val="00D3035A"/>
    <w:rsid w:val="00D81787"/>
    <w:rsid w:val="00DA7349"/>
    <w:rsid w:val="00DD5D42"/>
    <w:rsid w:val="00DF4E12"/>
    <w:rsid w:val="00E0614E"/>
    <w:rsid w:val="00E744A2"/>
    <w:rsid w:val="00E7798F"/>
    <w:rsid w:val="00EB0B31"/>
    <w:rsid w:val="00EB2878"/>
    <w:rsid w:val="00ED0F33"/>
    <w:rsid w:val="00F76FD0"/>
    <w:rsid w:val="00F8770E"/>
    <w:rsid w:val="00FB1938"/>
    <w:rsid w:val="00FE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91</Words>
  <Characters>521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2014-07-30T13:38:00Z</dcterms:created>
  <dcterms:modified xsi:type="dcterms:W3CDTF">2014-07-30T13:38:00Z</dcterms:modified>
</cp:coreProperties>
</file>