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6D435F" w:rsidRPr="00602781">
        <w:tc>
          <w:tcPr>
            <w:tcW w:w="9576" w:type="dxa"/>
            <w:gridSpan w:val="3"/>
          </w:tcPr>
          <w:p w:rsidR="006D435F" w:rsidRPr="00602781" w:rsidRDefault="006D435F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Spanish I</w:t>
            </w:r>
          </w:p>
          <w:p w:rsidR="006D435F" w:rsidRPr="00602781" w:rsidRDefault="006D435F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6D435F" w:rsidRPr="00602781">
        <w:tc>
          <w:tcPr>
            <w:tcW w:w="9576" w:type="dxa"/>
            <w:gridSpan w:val="3"/>
          </w:tcPr>
          <w:p w:rsidR="006D435F" w:rsidRPr="00602781" w:rsidRDefault="006D435F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4th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6D435F" w:rsidRPr="00602781">
        <w:tc>
          <w:tcPr>
            <w:tcW w:w="2779" w:type="dxa"/>
          </w:tcPr>
          <w:p w:rsidR="006D435F" w:rsidRPr="00602781" w:rsidRDefault="006D435F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6D435F" w:rsidRPr="00A9504C" w:rsidRDefault="006D435F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6D435F" w:rsidRPr="00A9504C" w:rsidRDefault="006D435F" w:rsidP="00BA6886">
            <w:pPr>
              <w:jc w:val="center"/>
              <w:rPr>
                <w:rFonts w:ascii="Comic Sans MS" w:hAnsi="Comic Sans MS" w:cs="Comic Sans MS"/>
              </w:rPr>
            </w:pPr>
            <w:bookmarkStart w:id="0" w:name="_GoBack"/>
            <w:bookmarkEnd w:id="0"/>
            <w:r>
              <w:rPr>
                <w:rFonts w:ascii="Comic Sans MS" w:hAnsi="Comic Sans MS" w:cs="Comic Sans MS"/>
                <w:sz w:val="22"/>
                <w:szCs w:val="22"/>
              </w:rPr>
              <w:t>Summative Assessment</w:t>
            </w:r>
          </w:p>
        </w:tc>
      </w:tr>
      <w:tr w:rsidR="006D435F" w:rsidRPr="00602781">
        <w:tc>
          <w:tcPr>
            <w:tcW w:w="2779" w:type="dxa"/>
          </w:tcPr>
          <w:p w:rsidR="006D435F" w:rsidRPr="007B6AD4" w:rsidRDefault="006D435F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Chapter 3 A</w:t>
            </w: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Foods &amp; Beverages</w:t>
            </w: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435" w:type="dxa"/>
          </w:tcPr>
          <w:p w:rsidR="006D435F" w:rsidRPr="007B6AD4" w:rsidRDefault="006D435F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6D435F" w:rsidRPr="007B6AD4" w:rsidRDefault="006D435F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Vocabulary 3 A</w:t>
            </w:r>
          </w:p>
          <w:p w:rsidR="006D435F" w:rsidRPr="007B6AD4" w:rsidRDefault="006D435F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Conjugation of er &amp; ir verbs</w:t>
            </w:r>
          </w:p>
          <w:p w:rsidR="006D435F" w:rsidRPr="007B6AD4" w:rsidRDefault="006D435F" w:rsidP="00E0614E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6D435F" w:rsidRPr="007B6AD4" w:rsidRDefault="006D435F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6D435F" w:rsidRPr="007B6AD4" w:rsidRDefault="006D435F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Vocabulary - Food</w:t>
            </w:r>
          </w:p>
        </w:tc>
      </w:tr>
      <w:tr w:rsidR="006D435F" w:rsidRPr="00602781">
        <w:tc>
          <w:tcPr>
            <w:tcW w:w="2779" w:type="dxa"/>
          </w:tcPr>
          <w:p w:rsidR="006D435F" w:rsidRPr="007B6AD4" w:rsidRDefault="006D435F" w:rsidP="00BA6886">
            <w:pPr>
              <w:tabs>
                <w:tab w:val="left" w:pos="712"/>
              </w:tabs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6D435F" w:rsidRPr="007B6AD4" w:rsidRDefault="006D435F" w:rsidP="00BA6886">
            <w:pPr>
              <w:tabs>
                <w:tab w:val="left" w:pos="71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6D435F" w:rsidRPr="007B6AD4" w:rsidRDefault="006D435F" w:rsidP="00BA6886">
            <w:pPr>
              <w:tabs>
                <w:tab w:val="left" w:pos="712"/>
              </w:tabs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435" w:type="dxa"/>
          </w:tcPr>
          <w:p w:rsidR="006D435F" w:rsidRPr="007B6AD4" w:rsidRDefault="006D435F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6D435F" w:rsidRPr="007B6AD4" w:rsidRDefault="006D435F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Me gustan – encantan</w:t>
            </w:r>
          </w:p>
          <w:p w:rsidR="006D435F" w:rsidRPr="007B6AD4" w:rsidRDefault="006D435F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Menu</w:t>
            </w:r>
          </w:p>
          <w:p w:rsidR="006D435F" w:rsidRDefault="006D435F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Videohistoria 3.A</w:t>
            </w:r>
          </w:p>
          <w:p w:rsidR="006D435F" w:rsidRPr="007B6AD4" w:rsidRDefault="006D435F" w:rsidP="00A57A83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6D435F" w:rsidRPr="007B6AD4" w:rsidRDefault="006D435F" w:rsidP="0029228B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6D435F" w:rsidRPr="007B6AD4" w:rsidRDefault="006D435F" w:rsidP="0029228B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 xml:space="preserve">Er &amp; ir verbs </w:t>
            </w:r>
          </w:p>
          <w:p w:rsidR="006D435F" w:rsidRPr="007B6AD4" w:rsidRDefault="006D435F" w:rsidP="0029228B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vocabulary</w:t>
            </w:r>
          </w:p>
        </w:tc>
      </w:tr>
      <w:tr w:rsidR="006D435F" w:rsidRPr="00602781">
        <w:tc>
          <w:tcPr>
            <w:tcW w:w="2779" w:type="dxa"/>
          </w:tcPr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noProof/>
                <w:sz w:val="22"/>
                <w:szCs w:val="22"/>
              </w:rPr>
              <w:t>Chapter 3 B</w:t>
            </w: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noProof/>
                <w:sz w:val="22"/>
                <w:szCs w:val="22"/>
              </w:rPr>
              <w:t>Maintaining good health</w:t>
            </w:r>
          </w:p>
        </w:tc>
        <w:tc>
          <w:tcPr>
            <w:tcW w:w="3435" w:type="dxa"/>
          </w:tcPr>
          <w:p w:rsidR="006D435F" w:rsidRPr="007B6AD4" w:rsidRDefault="006D435F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6D435F" w:rsidRPr="007B6AD4" w:rsidRDefault="006D435F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Vocabulary 3 B</w:t>
            </w:r>
          </w:p>
          <w:p w:rsidR="006D435F" w:rsidRPr="007B6AD4" w:rsidRDefault="006D435F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Food pyramid</w:t>
            </w:r>
          </w:p>
          <w:p w:rsidR="006D435F" w:rsidRPr="007B6AD4" w:rsidRDefault="006D435F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Plurals of adjectives</w:t>
            </w:r>
          </w:p>
          <w:p w:rsidR="006D435F" w:rsidRPr="007B6AD4" w:rsidRDefault="006D435F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Ser</w:t>
            </w:r>
          </w:p>
          <w:p w:rsidR="006D435F" w:rsidRDefault="006D435F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Videohistoria 3B</w:t>
            </w:r>
          </w:p>
          <w:p w:rsidR="006D435F" w:rsidRPr="007B6AD4" w:rsidRDefault="006D435F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Vocabulary 3B</w:t>
            </w: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plurals</w:t>
            </w: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ser</w:t>
            </w:r>
          </w:p>
        </w:tc>
      </w:tr>
      <w:tr w:rsidR="006D435F" w:rsidRPr="00BA6886">
        <w:tc>
          <w:tcPr>
            <w:tcW w:w="2779" w:type="dxa"/>
          </w:tcPr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noProof/>
                <w:sz w:val="22"/>
                <w:szCs w:val="22"/>
              </w:rPr>
              <w:t>Chapter 5 B</w:t>
            </w: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noProof/>
                <w:sz w:val="22"/>
                <w:szCs w:val="22"/>
              </w:rPr>
              <w:t>Table settings</w:t>
            </w: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noProof/>
                <w:sz w:val="22"/>
                <w:szCs w:val="22"/>
              </w:rPr>
              <w:t>Restaurant</w:t>
            </w: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3435" w:type="dxa"/>
          </w:tcPr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“go” verbs</w:t>
            </w: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vocabulary 5B</w:t>
            </w: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videohistoria 5B</w:t>
            </w:r>
          </w:p>
          <w:p w:rsidR="006D435F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review – centers</w:t>
            </w: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6D435F" w:rsidRPr="007B6AD4" w:rsidRDefault="006D435F" w:rsidP="00602781">
            <w:pPr>
              <w:rPr>
                <w:rFonts w:ascii="Comic Sans MS" w:hAnsi="Comic Sans MS" w:cs="Comic Sans MS"/>
                <w:sz w:val="22"/>
                <w:szCs w:val="22"/>
                <w:lang w:val="es-MX"/>
              </w:rPr>
            </w:pPr>
          </w:p>
          <w:p w:rsidR="006D435F" w:rsidRPr="007B6AD4" w:rsidRDefault="006D435F" w:rsidP="00602781">
            <w:pPr>
              <w:rPr>
                <w:rFonts w:ascii="Comic Sans MS" w:hAnsi="Comic Sans MS" w:cs="Comic Sans MS"/>
                <w:sz w:val="22"/>
                <w:szCs w:val="22"/>
                <w:lang w:val="es-MX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  <w:lang w:val="es-MX"/>
              </w:rPr>
              <w:t>Vocaubulary 5B</w:t>
            </w:r>
          </w:p>
        </w:tc>
      </w:tr>
      <w:tr w:rsidR="006D435F" w:rsidRPr="00602781">
        <w:tc>
          <w:tcPr>
            <w:tcW w:w="2779" w:type="dxa"/>
          </w:tcPr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</w:p>
        </w:tc>
        <w:tc>
          <w:tcPr>
            <w:tcW w:w="3435" w:type="dxa"/>
          </w:tcPr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Ser – estar</w:t>
            </w: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Vocabulary</w:t>
            </w: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Ser – estar</w:t>
            </w:r>
          </w:p>
        </w:tc>
      </w:tr>
      <w:tr w:rsidR="006D435F" w:rsidRPr="00602781">
        <w:tc>
          <w:tcPr>
            <w:tcW w:w="2779" w:type="dxa"/>
          </w:tcPr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smartTag w:uri="urn:schemas-microsoft-com:office:smarttags" w:element="stockticker">
              <w:r w:rsidRPr="007B6AD4">
                <w:rPr>
                  <w:rFonts w:ascii="Comic Sans MS" w:hAnsi="Comic Sans MS" w:cs="Comic Sans MS"/>
                  <w:noProof/>
                  <w:sz w:val="22"/>
                  <w:szCs w:val="22"/>
                </w:rPr>
                <w:t>TEKS</w:t>
              </w:r>
            </w:smartTag>
            <w:r w:rsidRPr="007B6AD4"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5A, 5B</w:t>
            </w:r>
          </w:p>
          <w:p w:rsidR="006D435F" w:rsidRPr="007B6AD4" w:rsidRDefault="006D435F" w:rsidP="00D81787">
            <w:pPr>
              <w:jc w:val="center"/>
              <w:rPr>
                <w:rFonts w:ascii="Comic Sans MS" w:hAnsi="Comic Sans MS" w:cs="Comic Sans MS"/>
                <w:noProof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6D435F" w:rsidRPr="007B6AD4" w:rsidRDefault="006D435F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6D435F" w:rsidRPr="007B6AD4" w:rsidRDefault="006D435F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Restaurant skit</w:t>
            </w:r>
          </w:p>
          <w:p w:rsidR="006D435F" w:rsidRDefault="006D435F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Menu</w:t>
            </w:r>
          </w:p>
          <w:p w:rsidR="006D435F" w:rsidRPr="007B6AD4" w:rsidRDefault="006D435F" w:rsidP="003B2F19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</w:tc>
        <w:tc>
          <w:tcPr>
            <w:tcW w:w="3362" w:type="dxa"/>
          </w:tcPr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</w:p>
          <w:p w:rsidR="006D435F" w:rsidRPr="007B6AD4" w:rsidRDefault="006D435F" w:rsidP="00D81787">
            <w:pPr>
              <w:rPr>
                <w:rFonts w:ascii="Comic Sans MS" w:hAnsi="Comic Sans MS" w:cs="Comic Sans MS"/>
                <w:sz w:val="22"/>
                <w:szCs w:val="22"/>
              </w:rPr>
            </w:pPr>
            <w:r w:rsidRPr="007B6AD4">
              <w:rPr>
                <w:rFonts w:ascii="Comic Sans MS" w:hAnsi="Comic Sans MS" w:cs="Comic Sans MS"/>
                <w:sz w:val="22"/>
                <w:szCs w:val="22"/>
              </w:rPr>
              <w:t>Skit presentation</w:t>
            </w:r>
          </w:p>
        </w:tc>
      </w:tr>
    </w:tbl>
    <w:p w:rsidR="006D435F" w:rsidRPr="00602781" w:rsidRDefault="006D435F">
      <w:pPr>
        <w:rPr>
          <w:sz w:val="22"/>
          <w:szCs w:val="22"/>
        </w:rPr>
      </w:pPr>
    </w:p>
    <w:sectPr w:rsidR="006D435F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D06"/>
    <w:rsid w:val="00083DA9"/>
    <w:rsid w:val="000C09C1"/>
    <w:rsid w:val="00151BE8"/>
    <w:rsid w:val="001755E5"/>
    <w:rsid w:val="001A1F2E"/>
    <w:rsid w:val="001C7ED9"/>
    <w:rsid w:val="00207F7E"/>
    <w:rsid w:val="0024248C"/>
    <w:rsid w:val="0029228B"/>
    <w:rsid w:val="00307FED"/>
    <w:rsid w:val="00330805"/>
    <w:rsid w:val="003B2F19"/>
    <w:rsid w:val="003B540C"/>
    <w:rsid w:val="004B7E91"/>
    <w:rsid w:val="00512B64"/>
    <w:rsid w:val="00520A28"/>
    <w:rsid w:val="00540EFC"/>
    <w:rsid w:val="00567EB2"/>
    <w:rsid w:val="00583B6D"/>
    <w:rsid w:val="005843C8"/>
    <w:rsid w:val="00602781"/>
    <w:rsid w:val="00637A99"/>
    <w:rsid w:val="006637FA"/>
    <w:rsid w:val="006904A7"/>
    <w:rsid w:val="006D435F"/>
    <w:rsid w:val="0074433B"/>
    <w:rsid w:val="007B6AD4"/>
    <w:rsid w:val="00822CD4"/>
    <w:rsid w:val="00860035"/>
    <w:rsid w:val="008613BE"/>
    <w:rsid w:val="00897A7D"/>
    <w:rsid w:val="009C3486"/>
    <w:rsid w:val="00A2267A"/>
    <w:rsid w:val="00A57A83"/>
    <w:rsid w:val="00A90979"/>
    <w:rsid w:val="00A9504C"/>
    <w:rsid w:val="00AD02CE"/>
    <w:rsid w:val="00B064EB"/>
    <w:rsid w:val="00BA6886"/>
    <w:rsid w:val="00D3035A"/>
    <w:rsid w:val="00D61FA4"/>
    <w:rsid w:val="00D81787"/>
    <w:rsid w:val="00DD5D42"/>
    <w:rsid w:val="00DF4E12"/>
    <w:rsid w:val="00E0614E"/>
    <w:rsid w:val="00E7798F"/>
    <w:rsid w:val="00EB0B31"/>
    <w:rsid w:val="00EB2878"/>
    <w:rsid w:val="00ED0F33"/>
    <w:rsid w:val="00F76FD0"/>
    <w:rsid w:val="00F8770E"/>
    <w:rsid w:val="00FB1938"/>
    <w:rsid w:val="00FE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92</Words>
  <Characters>530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2014-07-30T13:37:00Z</dcterms:created>
  <dcterms:modified xsi:type="dcterms:W3CDTF">2014-07-30T13:37:00Z</dcterms:modified>
</cp:coreProperties>
</file>