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32161D" w:rsidRPr="00602781">
        <w:tc>
          <w:tcPr>
            <w:tcW w:w="9576" w:type="dxa"/>
            <w:gridSpan w:val="3"/>
          </w:tcPr>
          <w:p w:rsidR="0032161D" w:rsidRPr="00602781" w:rsidRDefault="0032161D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HS Photography</w:t>
            </w:r>
          </w:p>
          <w:p w:rsidR="0032161D" w:rsidRPr="00602781" w:rsidRDefault="0032161D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32161D" w:rsidRPr="00602781">
        <w:tc>
          <w:tcPr>
            <w:tcW w:w="9576" w:type="dxa"/>
            <w:gridSpan w:val="3"/>
          </w:tcPr>
          <w:p w:rsidR="0032161D" w:rsidRPr="00602781" w:rsidRDefault="0032161D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5th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32161D" w:rsidRPr="00602781">
        <w:tc>
          <w:tcPr>
            <w:tcW w:w="2779" w:type="dxa"/>
          </w:tcPr>
          <w:p w:rsidR="0032161D" w:rsidRPr="00602781" w:rsidRDefault="0032161D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32161D" w:rsidRPr="00A9504C" w:rsidRDefault="0032161D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32161D" w:rsidRPr="00A9504C" w:rsidRDefault="0032161D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32161D" w:rsidRPr="00602781">
        <w:tc>
          <w:tcPr>
            <w:tcW w:w="2779" w:type="dxa"/>
          </w:tcPr>
          <w:p w:rsidR="0032161D" w:rsidRPr="00602781" w:rsidRDefault="0032161D" w:rsidP="00655C92">
            <w:pPr>
              <w:jc w:val="center"/>
              <w:rPr>
                <w:rFonts w:ascii="Comic Sans MS" w:hAnsi="Comic Sans MS" w:cs="Comic Sans MS"/>
              </w:rPr>
            </w:pPr>
          </w:p>
          <w:p w:rsidR="0032161D" w:rsidRDefault="0032161D" w:rsidP="00655C92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History of Photography</w:t>
            </w:r>
          </w:p>
          <w:p w:rsidR="0032161D" w:rsidRPr="00602781" w:rsidRDefault="0032161D" w:rsidP="00655C92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32161D" w:rsidRDefault="0032161D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32161D" w:rsidRPr="00A9504C" w:rsidRDefault="0032161D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Study a particular photo from history; analyze it</w:t>
            </w:r>
          </w:p>
        </w:tc>
        <w:tc>
          <w:tcPr>
            <w:tcW w:w="3362" w:type="dxa"/>
          </w:tcPr>
          <w:p w:rsidR="0032161D" w:rsidRDefault="0032161D" w:rsidP="00A57A83">
            <w:pPr>
              <w:rPr>
                <w:rFonts w:ascii="Comic Sans MS" w:hAnsi="Comic Sans MS" w:cs="Comic Sans MS"/>
              </w:rPr>
            </w:pPr>
          </w:p>
          <w:p w:rsidR="0032161D" w:rsidRPr="00A9504C" w:rsidRDefault="0032161D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3A, 3B</w:t>
            </w:r>
          </w:p>
        </w:tc>
      </w:tr>
      <w:tr w:rsidR="0032161D" w:rsidRPr="00602781">
        <w:tc>
          <w:tcPr>
            <w:tcW w:w="2779" w:type="dxa"/>
          </w:tcPr>
          <w:p w:rsidR="0032161D" w:rsidRDefault="0032161D" w:rsidP="00655C92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32161D" w:rsidRDefault="0032161D" w:rsidP="00655C92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Craft Activity (4)</w:t>
            </w:r>
          </w:p>
          <w:p w:rsidR="0032161D" w:rsidRPr="00602781" w:rsidRDefault="0032161D" w:rsidP="00655C92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32161D" w:rsidRDefault="0032161D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32161D" w:rsidRPr="00602781" w:rsidRDefault="0032161D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Sew a pillow that incorporates an original photo </w:t>
            </w:r>
          </w:p>
        </w:tc>
        <w:tc>
          <w:tcPr>
            <w:tcW w:w="3362" w:type="dxa"/>
          </w:tcPr>
          <w:p w:rsidR="0032161D" w:rsidRDefault="0032161D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32161D" w:rsidRPr="00602781" w:rsidRDefault="0032161D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1B, 2C</w:t>
            </w:r>
          </w:p>
        </w:tc>
      </w:tr>
      <w:tr w:rsidR="0032161D" w:rsidRPr="00602781">
        <w:tc>
          <w:tcPr>
            <w:tcW w:w="2779" w:type="dxa"/>
          </w:tcPr>
          <w:p w:rsidR="0032161D" w:rsidRDefault="0032161D" w:rsidP="00655C92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2161D" w:rsidRDefault="0032161D" w:rsidP="00F9683F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Camera Use &amp; Vocabulary</w:t>
            </w:r>
          </w:p>
          <w:p w:rsidR="0032161D" w:rsidRDefault="0032161D" w:rsidP="00F9683F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2161D" w:rsidRPr="00602781" w:rsidRDefault="0032161D" w:rsidP="00F9683F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32161D" w:rsidRDefault="0032161D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32161D" w:rsidRPr="00602781" w:rsidRDefault="0032161D" w:rsidP="003B2F19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Photograph people – create a presentation to be critiqued by peers</w:t>
            </w:r>
          </w:p>
        </w:tc>
        <w:tc>
          <w:tcPr>
            <w:tcW w:w="3362" w:type="dxa"/>
          </w:tcPr>
          <w:p w:rsidR="0032161D" w:rsidRDefault="0032161D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32161D" w:rsidRPr="00602781" w:rsidRDefault="0032161D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1B, 2A, 4A, 4B</w:t>
            </w:r>
          </w:p>
        </w:tc>
      </w:tr>
      <w:tr w:rsidR="0032161D" w:rsidRPr="00BA6886">
        <w:tc>
          <w:tcPr>
            <w:tcW w:w="2779" w:type="dxa"/>
          </w:tcPr>
          <w:p w:rsidR="0032161D" w:rsidRDefault="0032161D" w:rsidP="00F9683F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2161D" w:rsidRPr="00602781" w:rsidRDefault="0032161D" w:rsidP="00F9683F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Photo Binder</w:t>
            </w:r>
          </w:p>
        </w:tc>
        <w:tc>
          <w:tcPr>
            <w:tcW w:w="3435" w:type="dxa"/>
          </w:tcPr>
          <w:p w:rsidR="0032161D" w:rsidRDefault="0032161D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32161D" w:rsidRDefault="0032161D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Critique by peers</w:t>
            </w:r>
          </w:p>
          <w:p w:rsidR="0032161D" w:rsidRPr="00602781" w:rsidRDefault="0032161D" w:rsidP="00D81787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32161D" w:rsidRDefault="0032161D" w:rsidP="00602781">
            <w:pPr>
              <w:rPr>
                <w:rFonts w:ascii="Comic Sans MS" w:hAnsi="Comic Sans MS" w:cs="Comic Sans MS"/>
                <w:sz w:val="22"/>
                <w:szCs w:val="22"/>
                <w:lang w:val="es-MX"/>
              </w:rPr>
            </w:pPr>
          </w:p>
          <w:p w:rsidR="0032161D" w:rsidRPr="00DF4E12" w:rsidRDefault="0032161D" w:rsidP="00602781">
            <w:pPr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4A, 4B</w:t>
            </w:r>
          </w:p>
        </w:tc>
      </w:tr>
      <w:tr w:rsidR="0032161D" w:rsidRPr="00602781">
        <w:tc>
          <w:tcPr>
            <w:tcW w:w="2779" w:type="dxa"/>
          </w:tcPr>
          <w:p w:rsidR="0032161D" w:rsidRDefault="0032161D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</w:p>
          <w:p w:rsidR="0032161D" w:rsidRPr="00602781" w:rsidRDefault="0032161D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Slideshow </w:t>
            </w:r>
          </w:p>
        </w:tc>
        <w:tc>
          <w:tcPr>
            <w:tcW w:w="3435" w:type="dxa"/>
          </w:tcPr>
          <w:p w:rsidR="0032161D" w:rsidRDefault="0032161D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32161D" w:rsidRDefault="0032161D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Create a slideshow about a current event that is important to you</w:t>
            </w:r>
          </w:p>
          <w:p w:rsidR="0032161D" w:rsidRPr="00602781" w:rsidRDefault="0032161D" w:rsidP="00D81787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32161D" w:rsidRDefault="0032161D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32161D" w:rsidRPr="00602781" w:rsidRDefault="0032161D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2C, 1B</w:t>
            </w:r>
          </w:p>
        </w:tc>
      </w:tr>
      <w:tr w:rsidR="0032161D" w:rsidRPr="00602781">
        <w:tc>
          <w:tcPr>
            <w:tcW w:w="2779" w:type="dxa"/>
          </w:tcPr>
          <w:p w:rsidR="0032161D" w:rsidRDefault="0032161D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2161D" w:rsidRDefault="0032161D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2161D" w:rsidRPr="00602781" w:rsidRDefault="0032161D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32161D" w:rsidRPr="00602781" w:rsidRDefault="0032161D" w:rsidP="003B2F19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32161D" w:rsidRPr="00602781" w:rsidRDefault="0032161D" w:rsidP="00D81787">
            <w:pPr>
              <w:rPr>
                <w:rFonts w:ascii="Comic Sans MS" w:hAnsi="Comic Sans MS" w:cs="Comic Sans MS"/>
              </w:rPr>
            </w:pPr>
          </w:p>
        </w:tc>
      </w:tr>
      <w:tr w:rsidR="0032161D" w:rsidRPr="00602781">
        <w:tc>
          <w:tcPr>
            <w:tcW w:w="2779" w:type="dxa"/>
          </w:tcPr>
          <w:p w:rsidR="0032161D" w:rsidRDefault="0032161D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2161D" w:rsidRDefault="0032161D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2161D" w:rsidRPr="00602781" w:rsidRDefault="0032161D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32161D" w:rsidRPr="00602781" w:rsidRDefault="0032161D" w:rsidP="00A57A83">
            <w:pPr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32161D" w:rsidRPr="00602781" w:rsidRDefault="0032161D" w:rsidP="00D81787">
            <w:pPr>
              <w:rPr>
                <w:rFonts w:ascii="Comic Sans MS" w:hAnsi="Comic Sans MS" w:cs="Comic Sans MS"/>
              </w:rPr>
            </w:pPr>
          </w:p>
        </w:tc>
      </w:tr>
      <w:tr w:rsidR="0032161D" w:rsidRPr="00602781">
        <w:tc>
          <w:tcPr>
            <w:tcW w:w="2779" w:type="dxa"/>
          </w:tcPr>
          <w:p w:rsidR="0032161D" w:rsidRDefault="0032161D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2161D" w:rsidRDefault="0032161D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2161D" w:rsidRDefault="0032161D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32161D" w:rsidRDefault="0032161D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32161D" w:rsidRDefault="0032161D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32161D" w:rsidRDefault="0032161D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</w:tr>
    </w:tbl>
    <w:p w:rsidR="0032161D" w:rsidRPr="00602781" w:rsidRDefault="0032161D">
      <w:pPr>
        <w:rPr>
          <w:sz w:val="22"/>
          <w:szCs w:val="22"/>
        </w:rPr>
      </w:pPr>
    </w:p>
    <w:sectPr w:rsidR="0032161D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1325C"/>
    <w:rsid w:val="00073D06"/>
    <w:rsid w:val="00083DA9"/>
    <w:rsid w:val="000C09C1"/>
    <w:rsid w:val="000E315E"/>
    <w:rsid w:val="00151BE8"/>
    <w:rsid w:val="001755E5"/>
    <w:rsid w:val="001A1F2E"/>
    <w:rsid w:val="001C7ED9"/>
    <w:rsid w:val="00307FED"/>
    <w:rsid w:val="0032161D"/>
    <w:rsid w:val="00330805"/>
    <w:rsid w:val="00366559"/>
    <w:rsid w:val="003B2F19"/>
    <w:rsid w:val="003B540C"/>
    <w:rsid w:val="00512B64"/>
    <w:rsid w:val="00520A28"/>
    <w:rsid w:val="00540EFC"/>
    <w:rsid w:val="00583B6D"/>
    <w:rsid w:val="005843C8"/>
    <w:rsid w:val="00602781"/>
    <w:rsid w:val="00637A99"/>
    <w:rsid w:val="00655C92"/>
    <w:rsid w:val="00860035"/>
    <w:rsid w:val="008613BE"/>
    <w:rsid w:val="008F1C57"/>
    <w:rsid w:val="009C3486"/>
    <w:rsid w:val="00A50A0D"/>
    <w:rsid w:val="00A57A83"/>
    <w:rsid w:val="00A90979"/>
    <w:rsid w:val="00A9504C"/>
    <w:rsid w:val="00B064EB"/>
    <w:rsid w:val="00BA6886"/>
    <w:rsid w:val="00BC21E0"/>
    <w:rsid w:val="00C013D5"/>
    <w:rsid w:val="00C7414E"/>
    <w:rsid w:val="00D81787"/>
    <w:rsid w:val="00DD5D42"/>
    <w:rsid w:val="00DF4E12"/>
    <w:rsid w:val="00E0614E"/>
    <w:rsid w:val="00E73A0F"/>
    <w:rsid w:val="00E7798F"/>
    <w:rsid w:val="00EA42EF"/>
    <w:rsid w:val="00EB2878"/>
    <w:rsid w:val="00ED0F33"/>
    <w:rsid w:val="00F76FD0"/>
    <w:rsid w:val="00F9683F"/>
    <w:rsid w:val="00FB1938"/>
    <w:rsid w:val="00FF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77</Words>
  <Characters>444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williamss</cp:lastModifiedBy>
  <cp:revision>3</cp:revision>
  <cp:lastPrinted>2012-05-25T19:50:00Z</cp:lastPrinted>
  <dcterms:created xsi:type="dcterms:W3CDTF">2013-04-19T18:10:00Z</dcterms:created>
  <dcterms:modified xsi:type="dcterms:W3CDTF">2013-04-19T18:12:00Z</dcterms:modified>
</cp:coreProperties>
</file>