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906F5A" w:rsidRPr="00602781">
        <w:tc>
          <w:tcPr>
            <w:tcW w:w="9576" w:type="dxa"/>
            <w:gridSpan w:val="3"/>
          </w:tcPr>
          <w:p w:rsidR="00906F5A" w:rsidRPr="00602781" w:rsidRDefault="00906F5A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High School P.E. </w:t>
            </w:r>
          </w:p>
          <w:p w:rsidR="00906F5A" w:rsidRPr="00602781" w:rsidRDefault="00906F5A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906F5A" w:rsidRPr="00602781">
        <w:tc>
          <w:tcPr>
            <w:tcW w:w="9576" w:type="dxa"/>
            <w:gridSpan w:val="3"/>
          </w:tcPr>
          <w:p w:rsidR="00906F5A" w:rsidRPr="00602781" w:rsidRDefault="00906F5A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5th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906F5A" w:rsidRPr="00602781">
        <w:tc>
          <w:tcPr>
            <w:tcW w:w="2779" w:type="dxa"/>
          </w:tcPr>
          <w:p w:rsidR="00906F5A" w:rsidRPr="00602781" w:rsidRDefault="00906F5A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906F5A" w:rsidRPr="00A9504C" w:rsidRDefault="00906F5A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906F5A" w:rsidRPr="00A9504C" w:rsidRDefault="00906F5A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906F5A" w:rsidRPr="00602781">
        <w:tc>
          <w:tcPr>
            <w:tcW w:w="2779" w:type="dxa"/>
          </w:tcPr>
          <w:p w:rsidR="00906F5A" w:rsidRPr="00602781" w:rsidRDefault="00906F5A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906F5A" w:rsidRDefault="00906F5A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Ultimate Frisbee</w:t>
            </w:r>
          </w:p>
          <w:p w:rsidR="00906F5A" w:rsidRPr="00602781" w:rsidRDefault="00906F5A" w:rsidP="00D8178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906F5A" w:rsidRDefault="00906F5A" w:rsidP="00491EE9">
            <w:pPr>
              <w:jc w:val="center"/>
              <w:rPr>
                <w:rFonts w:ascii="Comic Sans MS" w:hAnsi="Comic Sans MS" w:cs="Comic Sans MS"/>
              </w:rPr>
            </w:pPr>
          </w:p>
          <w:p w:rsidR="00906F5A" w:rsidRPr="00A9504C" w:rsidRDefault="00906F5A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Throwing, catching, rules</w:t>
            </w:r>
          </w:p>
        </w:tc>
        <w:tc>
          <w:tcPr>
            <w:tcW w:w="3362" w:type="dxa"/>
          </w:tcPr>
          <w:p w:rsidR="00906F5A" w:rsidRDefault="00906F5A" w:rsidP="00491EE9">
            <w:pPr>
              <w:jc w:val="center"/>
              <w:rPr>
                <w:rFonts w:ascii="Comic Sans MS" w:hAnsi="Comic Sans MS" w:cs="Comic Sans MS"/>
              </w:rPr>
            </w:pPr>
          </w:p>
          <w:p w:rsidR="00906F5A" w:rsidRPr="00A9504C" w:rsidRDefault="00906F5A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1B, 2A, 2B, 3C, 4B</w:t>
            </w:r>
          </w:p>
        </w:tc>
      </w:tr>
      <w:tr w:rsidR="00906F5A" w:rsidRPr="00602781">
        <w:tc>
          <w:tcPr>
            <w:tcW w:w="2779" w:type="dxa"/>
          </w:tcPr>
          <w:p w:rsidR="00906F5A" w:rsidRDefault="00906F5A" w:rsidP="00491EE9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906F5A" w:rsidRDefault="00906F5A" w:rsidP="00491EE9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Warm – Up </w:t>
            </w:r>
          </w:p>
          <w:p w:rsidR="00906F5A" w:rsidRDefault="00906F5A" w:rsidP="00491EE9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906F5A" w:rsidRPr="00602781" w:rsidRDefault="00906F5A" w:rsidP="00491EE9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906F5A" w:rsidRDefault="00906F5A" w:rsidP="00491EE9">
            <w:pPr>
              <w:jc w:val="center"/>
              <w:rPr>
                <w:rFonts w:ascii="Comic Sans MS" w:hAnsi="Comic Sans MS" w:cs="Comic Sans MS"/>
              </w:rPr>
            </w:pPr>
          </w:p>
          <w:p w:rsidR="00906F5A" w:rsidRDefault="00906F5A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Lateral lunge, Forward lunge, Sumo, Stretches</w:t>
            </w:r>
          </w:p>
          <w:p w:rsidR="00906F5A" w:rsidRPr="00602781" w:rsidRDefault="00906F5A" w:rsidP="00491EE9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906F5A" w:rsidRDefault="00906F5A" w:rsidP="00491EE9">
            <w:pPr>
              <w:jc w:val="center"/>
              <w:rPr>
                <w:rFonts w:ascii="Comic Sans MS" w:hAnsi="Comic Sans MS" w:cs="Comic Sans MS"/>
              </w:rPr>
            </w:pPr>
          </w:p>
          <w:p w:rsidR="00906F5A" w:rsidRPr="00602781" w:rsidRDefault="00906F5A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1B, 4A, 4C, 5C</w:t>
            </w:r>
          </w:p>
        </w:tc>
      </w:tr>
      <w:tr w:rsidR="00906F5A" w:rsidRPr="00602781">
        <w:tc>
          <w:tcPr>
            <w:tcW w:w="2779" w:type="dxa"/>
          </w:tcPr>
          <w:p w:rsidR="00906F5A" w:rsidRDefault="00906F5A" w:rsidP="00766EDB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06F5A" w:rsidRDefault="00906F5A" w:rsidP="00766EDB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Mile Run &amp; Jog</w:t>
            </w:r>
          </w:p>
          <w:p w:rsidR="00906F5A" w:rsidRDefault="00906F5A" w:rsidP="00766EDB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06F5A" w:rsidRPr="00602781" w:rsidRDefault="00906F5A" w:rsidP="00766EDB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906F5A" w:rsidRDefault="00906F5A" w:rsidP="00766EDB">
            <w:pPr>
              <w:jc w:val="center"/>
              <w:rPr>
                <w:rFonts w:ascii="Comic Sans MS" w:hAnsi="Comic Sans MS" w:cs="Comic Sans MS"/>
              </w:rPr>
            </w:pPr>
          </w:p>
          <w:p w:rsidR="00906F5A" w:rsidRDefault="00906F5A" w:rsidP="00766EDB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Run straights  </w:t>
            </w:r>
          </w:p>
          <w:p w:rsidR="00906F5A" w:rsidRDefault="00906F5A" w:rsidP="00766EDB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Run or Jog curves as much as student can</w:t>
            </w:r>
          </w:p>
          <w:p w:rsidR="00906F5A" w:rsidRDefault="00906F5A" w:rsidP="00766EDB">
            <w:pPr>
              <w:jc w:val="center"/>
              <w:rPr>
                <w:rFonts w:ascii="Comic Sans MS" w:hAnsi="Comic Sans MS" w:cs="Comic Sans MS"/>
              </w:rPr>
            </w:pPr>
          </w:p>
          <w:p w:rsidR="00906F5A" w:rsidRPr="00602781" w:rsidRDefault="00906F5A" w:rsidP="00766EDB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906F5A" w:rsidRDefault="00906F5A" w:rsidP="00766EDB">
            <w:pPr>
              <w:jc w:val="center"/>
              <w:rPr>
                <w:rFonts w:ascii="Comic Sans MS" w:hAnsi="Comic Sans MS" w:cs="Comic Sans MS"/>
              </w:rPr>
            </w:pPr>
          </w:p>
          <w:p w:rsidR="00906F5A" w:rsidRPr="00602781" w:rsidRDefault="00906F5A" w:rsidP="00766EDB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4D, 4E, 5A, 5B, 5C, 5D, 5F, 5G</w:t>
            </w:r>
          </w:p>
        </w:tc>
      </w:tr>
      <w:tr w:rsidR="00906F5A" w:rsidRPr="00602781">
        <w:tc>
          <w:tcPr>
            <w:tcW w:w="2779" w:type="dxa"/>
          </w:tcPr>
          <w:p w:rsidR="00906F5A" w:rsidRDefault="00906F5A" w:rsidP="00766EDB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Pushups/Situps</w:t>
            </w:r>
          </w:p>
        </w:tc>
        <w:tc>
          <w:tcPr>
            <w:tcW w:w="3435" w:type="dxa"/>
          </w:tcPr>
          <w:p w:rsidR="00906F5A" w:rsidRDefault="00906F5A" w:rsidP="00766EDB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3x15 reps / 3x25 reps</w:t>
            </w:r>
          </w:p>
        </w:tc>
        <w:tc>
          <w:tcPr>
            <w:tcW w:w="3362" w:type="dxa"/>
          </w:tcPr>
          <w:p w:rsidR="00906F5A" w:rsidRDefault="00906F5A" w:rsidP="00766EDB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4D, 4E, 5A, 5B, 5C, 5D, 5F, 5G</w:t>
            </w:r>
          </w:p>
        </w:tc>
      </w:tr>
      <w:tr w:rsidR="00906F5A" w:rsidRPr="00602781">
        <w:tc>
          <w:tcPr>
            <w:tcW w:w="2779" w:type="dxa"/>
          </w:tcPr>
          <w:p w:rsidR="00906F5A" w:rsidRPr="00602781" w:rsidRDefault="00906F5A" w:rsidP="00766EDB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FitnessGram</w:t>
            </w:r>
          </w:p>
        </w:tc>
        <w:tc>
          <w:tcPr>
            <w:tcW w:w="3435" w:type="dxa"/>
          </w:tcPr>
          <w:p w:rsidR="00906F5A" w:rsidRPr="00602781" w:rsidRDefault="00906F5A" w:rsidP="00766EDB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</w:t>
            </w:r>
            <w:r w:rsidRPr="0077499F">
              <w:rPr>
                <w:rFonts w:ascii="Comic Sans MS" w:hAnsi="Comic Sans MS" w:cs="Comic Sans MS"/>
                <w:vertAlign w:val="superscript"/>
              </w:rPr>
              <w:t>nd</w:t>
            </w:r>
            <w:r>
              <w:rPr>
                <w:rFonts w:ascii="Comic Sans MS" w:hAnsi="Comic Sans MS" w:cs="Comic Sans MS"/>
              </w:rPr>
              <w:t xml:space="preserve"> Attempt</w:t>
            </w:r>
          </w:p>
        </w:tc>
        <w:tc>
          <w:tcPr>
            <w:tcW w:w="3362" w:type="dxa"/>
          </w:tcPr>
          <w:p w:rsidR="00906F5A" w:rsidRPr="00602781" w:rsidRDefault="00906F5A" w:rsidP="00766EDB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906F5A" w:rsidRPr="00602781" w:rsidRDefault="00906F5A">
      <w:pPr>
        <w:rPr>
          <w:sz w:val="22"/>
          <w:szCs w:val="22"/>
        </w:rPr>
      </w:pPr>
    </w:p>
    <w:sectPr w:rsidR="00906F5A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73B27"/>
    <w:rsid w:val="00073D06"/>
    <w:rsid w:val="00083DA9"/>
    <w:rsid w:val="000C09C1"/>
    <w:rsid w:val="00151BE8"/>
    <w:rsid w:val="001755E5"/>
    <w:rsid w:val="001A1F2E"/>
    <w:rsid w:val="001C7ED9"/>
    <w:rsid w:val="00307FED"/>
    <w:rsid w:val="00330805"/>
    <w:rsid w:val="003B2F19"/>
    <w:rsid w:val="003B540C"/>
    <w:rsid w:val="00472BD7"/>
    <w:rsid w:val="00491EE9"/>
    <w:rsid w:val="004A15A6"/>
    <w:rsid w:val="00512B64"/>
    <w:rsid w:val="00520A28"/>
    <w:rsid w:val="00540EFC"/>
    <w:rsid w:val="0055607E"/>
    <w:rsid w:val="00583B6D"/>
    <w:rsid w:val="005843C8"/>
    <w:rsid w:val="00602781"/>
    <w:rsid w:val="00637A99"/>
    <w:rsid w:val="00766EDB"/>
    <w:rsid w:val="0077499F"/>
    <w:rsid w:val="00860035"/>
    <w:rsid w:val="008613BE"/>
    <w:rsid w:val="008C2596"/>
    <w:rsid w:val="00906F5A"/>
    <w:rsid w:val="009C3486"/>
    <w:rsid w:val="00A57A83"/>
    <w:rsid w:val="00A90979"/>
    <w:rsid w:val="00A9504C"/>
    <w:rsid w:val="00AD5EAB"/>
    <w:rsid w:val="00B064EB"/>
    <w:rsid w:val="00B1581A"/>
    <w:rsid w:val="00BA6886"/>
    <w:rsid w:val="00CA4819"/>
    <w:rsid w:val="00D81787"/>
    <w:rsid w:val="00DD5D42"/>
    <w:rsid w:val="00DF4E12"/>
    <w:rsid w:val="00E0614E"/>
    <w:rsid w:val="00E7798F"/>
    <w:rsid w:val="00EB2878"/>
    <w:rsid w:val="00ED0F33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67</Words>
  <Characters>383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2014-07-24T20:06:00Z</dcterms:created>
  <dcterms:modified xsi:type="dcterms:W3CDTF">2014-07-24T20:06:00Z</dcterms:modified>
</cp:coreProperties>
</file>