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017DB1" w:rsidRPr="00602781">
        <w:tc>
          <w:tcPr>
            <w:tcW w:w="9576" w:type="dxa"/>
            <w:gridSpan w:val="3"/>
          </w:tcPr>
          <w:p w:rsidR="00017DB1" w:rsidRPr="00602781" w:rsidRDefault="00017DB1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High School P.E. </w:t>
            </w:r>
          </w:p>
          <w:p w:rsidR="00017DB1" w:rsidRPr="00602781" w:rsidRDefault="00017DB1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017DB1" w:rsidRPr="00602781">
        <w:tc>
          <w:tcPr>
            <w:tcW w:w="9576" w:type="dxa"/>
            <w:gridSpan w:val="3"/>
          </w:tcPr>
          <w:p w:rsidR="00017DB1" w:rsidRPr="00602781" w:rsidRDefault="00017DB1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2nd</w:t>
            </w:r>
            <w:r>
              <w:rPr>
                <w:rFonts w:ascii="Comic Sans MS" w:hAnsi="Comic Sans MS" w:cs="Comic Sans MS"/>
                <w:sz w:val="22"/>
                <w:szCs w:val="22"/>
              </w:rPr>
              <w:t>__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017DB1" w:rsidRPr="00602781">
        <w:tc>
          <w:tcPr>
            <w:tcW w:w="2779" w:type="dxa"/>
          </w:tcPr>
          <w:p w:rsidR="00017DB1" w:rsidRPr="00602781" w:rsidRDefault="00017DB1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017DB1" w:rsidRPr="00A9504C" w:rsidRDefault="00017DB1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017DB1" w:rsidRPr="00A9504C" w:rsidRDefault="00017DB1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017DB1" w:rsidRPr="00602781">
        <w:tc>
          <w:tcPr>
            <w:tcW w:w="2779" w:type="dxa"/>
          </w:tcPr>
          <w:p w:rsidR="00017DB1" w:rsidRPr="00602781" w:rsidRDefault="00017DB1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017DB1" w:rsidRDefault="00017DB1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Touch Football</w:t>
            </w:r>
          </w:p>
          <w:p w:rsidR="00017DB1" w:rsidRPr="00602781" w:rsidRDefault="00017DB1" w:rsidP="00D81787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017DB1" w:rsidRDefault="00017DB1" w:rsidP="00491EE9">
            <w:pPr>
              <w:jc w:val="center"/>
              <w:rPr>
                <w:rFonts w:ascii="Comic Sans MS" w:hAnsi="Comic Sans MS" w:cs="Comic Sans MS"/>
              </w:rPr>
            </w:pPr>
          </w:p>
          <w:p w:rsidR="00017DB1" w:rsidRPr="00A9504C" w:rsidRDefault="00017DB1" w:rsidP="00491EE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Running, jumping, throwing, catching, blocking, game</w:t>
            </w:r>
          </w:p>
        </w:tc>
        <w:tc>
          <w:tcPr>
            <w:tcW w:w="3362" w:type="dxa"/>
          </w:tcPr>
          <w:p w:rsidR="00017DB1" w:rsidRDefault="00017DB1" w:rsidP="00491EE9">
            <w:pPr>
              <w:jc w:val="center"/>
              <w:rPr>
                <w:rFonts w:ascii="Comic Sans MS" w:hAnsi="Comic Sans MS" w:cs="Comic Sans MS"/>
              </w:rPr>
            </w:pPr>
          </w:p>
          <w:p w:rsidR="00017DB1" w:rsidRPr="00A9504C" w:rsidRDefault="00017DB1" w:rsidP="00491EE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2A, 2B, 3B, 3C, 4B, 4C, 4D, 5A, 5B </w:t>
            </w:r>
          </w:p>
        </w:tc>
      </w:tr>
      <w:tr w:rsidR="00017DB1" w:rsidRPr="00602781">
        <w:tc>
          <w:tcPr>
            <w:tcW w:w="2779" w:type="dxa"/>
          </w:tcPr>
          <w:p w:rsidR="00017DB1" w:rsidRDefault="00017DB1" w:rsidP="00491EE9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017DB1" w:rsidRDefault="00017DB1" w:rsidP="00491EE9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Warm – Up </w:t>
            </w:r>
          </w:p>
          <w:p w:rsidR="00017DB1" w:rsidRDefault="00017DB1" w:rsidP="00491EE9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017DB1" w:rsidRPr="00602781" w:rsidRDefault="00017DB1" w:rsidP="00491EE9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017DB1" w:rsidRDefault="00017DB1" w:rsidP="00491EE9">
            <w:pPr>
              <w:jc w:val="center"/>
              <w:rPr>
                <w:rFonts w:ascii="Comic Sans MS" w:hAnsi="Comic Sans MS" w:cs="Comic Sans MS"/>
              </w:rPr>
            </w:pPr>
          </w:p>
          <w:p w:rsidR="00017DB1" w:rsidRDefault="00017DB1" w:rsidP="00491EE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Lateral lunge</w:t>
            </w:r>
          </w:p>
          <w:p w:rsidR="00017DB1" w:rsidRDefault="00017DB1" w:rsidP="00491EE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Forward lunge</w:t>
            </w:r>
          </w:p>
          <w:p w:rsidR="00017DB1" w:rsidRDefault="00017DB1" w:rsidP="00491EE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Sumo-squat </w:t>
            </w:r>
          </w:p>
          <w:p w:rsidR="00017DB1" w:rsidRPr="00602781" w:rsidRDefault="00017DB1" w:rsidP="00491EE9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017DB1" w:rsidRDefault="00017DB1" w:rsidP="00491EE9">
            <w:pPr>
              <w:jc w:val="center"/>
              <w:rPr>
                <w:rFonts w:ascii="Comic Sans MS" w:hAnsi="Comic Sans MS" w:cs="Comic Sans MS"/>
              </w:rPr>
            </w:pPr>
          </w:p>
          <w:p w:rsidR="00017DB1" w:rsidRPr="00602781" w:rsidRDefault="00017DB1" w:rsidP="00491EE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1A, 1B, 4A, 4C, 5C</w:t>
            </w:r>
          </w:p>
        </w:tc>
      </w:tr>
      <w:tr w:rsidR="00017DB1" w:rsidRPr="00602781">
        <w:tc>
          <w:tcPr>
            <w:tcW w:w="2779" w:type="dxa"/>
          </w:tcPr>
          <w:p w:rsidR="00017DB1" w:rsidRDefault="00017DB1" w:rsidP="00491EE9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017DB1" w:rsidRDefault="00017DB1" w:rsidP="00491EE9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Mile Run &amp; Walk</w:t>
            </w:r>
          </w:p>
          <w:p w:rsidR="00017DB1" w:rsidRDefault="00017DB1" w:rsidP="00491EE9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017DB1" w:rsidRPr="00602781" w:rsidRDefault="00017DB1" w:rsidP="00491EE9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017DB1" w:rsidRDefault="00017DB1" w:rsidP="00491EE9">
            <w:pPr>
              <w:jc w:val="center"/>
              <w:rPr>
                <w:rFonts w:ascii="Comic Sans MS" w:hAnsi="Comic Sans MS" w:cs="Comic Sans MS"/>
              </w:rPr>
            </w:pPr>
          </w:p>
          <w:p w:rsidR="00017DB1" w:rsidRDefault="00017DB1" w:rsidP="00491EE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 laps on Track</w:t>
            </w:r>
          </w:p>
          <w:p w:rsidR="00017DB1" w:rsidRDefault="00017DB1" w:rsidP="00491EE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Run or Jog curves</w:t>
            </w:r>
          </w:p>
          <w:p w:rsidR="00017DB1" w:rsidRDefault="00017DB1" w:rsidP="00491EE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Walk straights </w:t>
            </w:r>
          </w:p>
          <w:p w:rsidR="00017DB1" w:rsidRPr="00602781" w:rsidRDefault="00017DB1" w:rsidP="00491EE9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017DB1" w:rsidRDefault="00017DB1" w:rsidP="00491EE9">
            <w:pPr>
              <w:jc w:val="center"/>
              <w:rPr>
                <w:rFonts w:ascii="Comic Sans MS" w:hAnsi="Comic Sans MS" w:cs="Comic Sans MS"/>
              </w:rPr>
            </w:pPr>
          </w:p>
          <w:p w:rsidR="00017DB1" w:rsidRPr="00602781" w:rsidRDefault="00017DB1" w:rsidP="00491EE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4D, 4E, 5A, 5C, 5D, 5F, 5G, 5B</w:t>
            </w:r>
          </w:p>
        </w:tc>
      </w:tr>
    </w:tbl>
    <w:p w:rsidR="00017DB1" w:rsidRPr="00602781" w:rsidRDefault="00017DB1">
      <w:pPr>
        <w:rPr>
          <w:sz w:val="22"/>
          <w:szCs w:val="22"/>
        </w:rPr>
      </w:pPr>
    </w:p>
    <w:sectPr w:rsidR="00017DB1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17DB1"/>
    <w:rsid w:val="00073D06"/>
    <w:rsid w:val="00083DA9"/>
    <w:rsid w:val="000C09C1"/>
    <w:rsid w:val="00151BE8"/>
    <w:rsid w:val="001755E5"/>
    <w:rsid w:val="001A1F2E"/>
    <w:rsid w:val="001C7ED9"/>
    <w:rsid w:val="00307FED"/>
    <w:rsid w:val="00330805"/>
    <w:rsid w:val="003B2F19"/>
    <w:rsid w:val="003B540C"/>
    <w:rsid w:val="003C419E"/>
    <w:rsid w:val="00472BD7"/>
    <w:rsid w:val="00485B6F"/>
    <w:rsid w:val="00491EE9"/>
    <w:rsid w:val="004A15A6"/>
    <w:rsid w:val="00512B64"/>
    <w:rsid w:val="00520A28"/>
    <w:rsid w:val="00540EFC"/>
    <w:rsid w:val="00583B6D"/>
    <w:rsid w:val="005843C8"/>
    <w:rsid w:val="00602781"/>
    <w:rsid w:val="00637A99"/>
    <w:rsid w:val="00860035"/>
    <w:rsid w:val="008613BE"/>
    <w:rsid w:val="00993C10"/>
    <w:rsid w:val="009C3486"/>
    <w:rsid w:val="00A57A83"/>
    <w:rsid w:val="00A90979"/>
    <w:rsid w:val="00A9504C"/>
    <w:rsid w:val="00B064EB"/>
    <w:rsid w:val="00BA6886"/>
    <w:rsid w:val="00CA4819"/>
    <w:rsid w:val="00D11F3B"/>
    <w:rsid w:val="00D81787"/>
    <w:rsid w:val="00DD5D42"/>
    <w:rsid w:val="00DF4E12"/>
    <w:rsid w:val="00E0614E"/>
    <w:rsid w:val="00E7798F"/>
    <w:rsid w:val="00EB2878"/>
    <w:rsid w:val="00ED0F33"/>
    <w:rsid w:val="00F76FD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57</Words>
  <Characters>328</Characters>
  <Application>Microsoft Office Outlook</Application>
  <DocSecurity>0</DocSecurity>
  <Lines>0</Lines>
  <Paragraphs>0</Paragraphs>
  <ScaleCrop>false</ScaleCrop>
  <Company>Gilmer 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Debra Holder</cp:lastModifiedBy>
  <cp:revision>2</cp:revision>
  <cp:lastPrinted>2012-05-25T19:50:00Z</cp:lastPrinted>
  <dcterms:created xsi:type="dcterms:W3CDTF">2014-07-24T19:01:00Z</dcterms:created>
  <dcterms:modified xsi:type="dcterms:W3CDTF">2014-07-24T19:01:00Z</dcterms:modified>
</cp:coreProperties>
</file>