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4C1F57" w:rsidRPr="00602781">
        <w:tc>
          <w:tcPr>
            <w:tcW w:w="9576" w:type="dxa"/>
            <w:gridSpan w:val="3"/>
          </w:tcPr>
          <w:p w:rsidR="004C1F57" w:rsidRPr="00602781" w:rsidRDefault="004C1F57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</w:t>
            </w:r>
            <w:r w:rsidRPr="000B1B2B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P.E. </w:t>
            </w:r>
          </w:p>
          <w:p w:rsidR="004C1F57" w:rsidRPr="00602781" w:rsidRDefault="004C1F57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4C1F57" w:rsidRPr="00602781">
        <w:tc>
          <w:tcPr>
            <w:tcW w:w="9576" w:type="dxa"/>
            <w:gridSpan w:val="3"/>
          </w:tcPr>
          <w:p w:rsidR="004C1F57" w:rsidRPr="00602781" w:rsidRDefault="004C1F57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2nd</w:t>
            </w: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4C1F57" w:rsidRPr="00602781">
        <w:tc>
          <w:tcPr>
            <w:tcW w:w="2779" w:type="dxa"/>
          </w:tcPr>
          <w:p w:rsidR="004C1F57" w:rsidRPr="00602781" w:rsidRDefault="004C1F57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4C1F57" w:rsidRPr="00A9504C" w:rsidRDefault="004C1F57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4C1F57" w:rsidRPr="00A9504C" w:rsidRDefault="004C1F57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4C1F57" w:rsidRPr="00602781">
        <w:tc>
          <w:tcPr>
            <w:tcW w:w="2779" w:type="dxa"/>
          </w:tcPr>
          <w:p w:rsidR="004C1F57" w:rsidRPr="00602781" w:rsidRDefault="004C1F57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4C1F57" w:rsidRDefault="004C1F57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Football</w:t>
            </w:r>
          </w:p>
          <w:p w:rsidR="004C1F57" w:rsidRPr="00602781" w:rsidRDefault="004C1F57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4C1F57" w:rsidRDefault="004C1F57" w:rsidP="009E25BE">
            <w:pPr>
              <w:jc w:val="center"/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C1F57" w:rsidRDefault="004C1F57" w:rsidP="009E25BE">
            <w:pPr>
              <w:jc w:val="center"/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Passing</w:t>
            </w:r>
          </w:p>
          <w:p w:rsidR="004C1F57" w:rsidRDefault="004C1F57" w:rsidP="009E25BE">
            <w:pPr>
              <w:jc w:val="center"/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Catching</w:t>
            </w:r>
          </w:p>
          <w:p w:rsidR="004C1F57" w:rsidRDefault="004C1F57" w:rsidP="009E25BE">
            <w:pPr>
              <w:jc w:val="center"/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Running</w:t>
            </w:r>
          </w:p>
          <w:p w:rsidR="004C1F57" w:rsidRPr="00A9504C" w:rsidRDefault="004C1F57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4C1F57" w:rsidRDefault="004C1F57" w:rsidP="009E25BE">
            <w:pPr>
              <w:jc w:val="center"/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C1F57" w:rsidRPr="00A9504C" w:rsidRDefault="004C1F57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1B, 1K, 3A, 3B, 4A, 5A, 6A, 7B, 7C, 7D</w:t>
            </w:r>
          </w:p>
        </w:tc>
      </w:tr>
      <w:tr w:rsidR="004C1F57" w:rsidRPr="00602781">
        <w:tc>
          <w:tcPr>
            <w:tcW w:w="2779" w:type="dxa"/>
          </w:tcPr>
          <w:p w:rsidR="004C1F57" w:rsidRDefault="004C1F57" w:rsidP="009E25BE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4C1F57" w:rsidRDefault="004C1F57" w:rsidP="009E25BE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Dodge-Ball</w:t>
            </w:r>
          </w:p>
          <w:p w:rsidR="004C1F57" w:rsidRPr="00602781" w:rsidRDefault="004C1F57" w:rsidP="009E25BE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4C1F57" w:rsidRDefault="004C1F57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4C1F57" w:rsidRDefault="004C1F57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Dodging </w:t>
            </w:r>
          </w:p>
          <w:p w:rsidR="004C1F57" w:rsidRDefault="004C1F57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Throwing</w:t>
            </w:r>
          </w:p>
          <w:p w:rsidR="004C1F57" w:rsidRDefault="004C1F57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Running </w:t>
            </w:r>
          </w:p>
          <w:p w:rsidR="004C1F57" w:rsidRPr="00602781" w:rsidRDefault="004C1F57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4C1F57" w:rsidRDefault="004C1F57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4C1F57" w:rsidRPr="00602781" w:rsidRDefault="004C1F57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4A, 5A, 6A, 6B, 7B, 7C, 7D, 7F</w:t>
            </w:r>
          </w:p>
        </w:tc>
      </w:tr>
      <w:tr w:rsidR="004C1F57" w:rsidRPr="00602781">
        <w:tc>
          <w:tcPr>
            <w:tcW w:w="2779" w:type="dxa"/>
          </w:tcPr>
          <w:p w:rsidR="004C1F57" w:rsidRDefault="004C1F57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C1F57" w:rsidRDefault="004C1F57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 xml:space="preserve">Mile Run </w:t>
            </w:r>
          </w:p>
          <w:p w:rsidR="004C1F57" w:rsidRDefault="004C1F57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Walk</w:t>
            </w:r>
          </w:p>
          <w:p w:rsidR="004C1F57" w:rsidRDefault="004C1F57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C1F57" w:rsidRPr="00602781" w:rsidRDefault="004C1F57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4C1F57" w:rsidRDefault="004C1F57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4C1F57" w:rsidRDefault="004C1F57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(4)</w:t>
            </w:r>
          </w:p>
          <w:p w:rsidR="004C1F57" w:rsidRDefault="004C1F57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Laps Around</w:t>
            </w:r>
          </w:p>
          <w:p w:rsidR="004C1F57" w:rsidRDefault="004C1F57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Play Ground</w:t>
            </w:r>
          </w:p>
          <w:p w:rsidR="004C1F57" w:rsidRPr="00602781" w:rsidRDefault="004C1F57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4C1F57" w:rsidRDefault="004C1F57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4C1F57" w:rsidRPr="00602781" w:rsidRDefault="004C1F57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3B, 3C, 4A, 4D, 4E, 4F</w:t>
            </w:r>
          </w:p>
        </w:tc>
      </w:tr>
      <w:tr w:rsidR="004C1F57" w:rsidRPr="00BA6886">
        <w:tc>
          <w:tcPr>
            <w:tcW w:w="2779" w:type="dxa"/>
          </w:tcPr>
          <w:p w:rsidR="004C1F57" w:rsidRDefault="004C1F57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C1F57" w:rsidRDefault="004C1F57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Warm-Up</w:t>
            </w:r>
          </w:p>
          <w:p w:rsidR="004C1F57" w:rsidRDefault="004C1F57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C1F57" w:rsidRPr="00602781" w:rsidRDefault="004C1F57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4C1F57" w:rsidRDefault="004C1F57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4C1F57" w:rsidRPr="00602781" w:rsidRDefault="004C1F57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Plyo – stretch</w:t>
            </w:r>
          </w:p>
        </w:tc>
        <w:tc>
          <w:tcPr>
            <w:tcW w:w="3362" w:type="dxa"/>
          </w:tcPr>
          <w:p w:rsidR="004C1F57" w:rsidRDefault="004C1F57" w:rsidP="009E25BE">
            <w:pPr>
              <w:jc w:val="center"/>
              <w:rPr>
                <w:rFonts w:ascii="Comic Sans MS" w:hAnsi="Comic Sans MS" w:cs="Comic Sans MS"/>
                <w:lang w:val="es-MX"/>
              </w:rPr>
            </w:pPr>
          </w:p>
          <w:p w:rsidR="004C1F57" w:rsidRPr="00DF4E12" w:rsidRDefault="004C1F57" w:rsidP="009E25BE">
            <w:pPr>
              <w:jc w:val="center"/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lang w:val="es-MX"/>
              </w:rPr>
              <w:t>1C, 2B, 5C</w:t>
            </w:r>
          </w:p>
        </w:tc>
      </w:tr>
      <w:tr w:rsidR="004C1F57" w:rsidRPr="00602781">
        <w:tc>
          <w:tcPr>
            <w:tcW w:w="2779" w:type="dxa"/>
          </w:tcPr>
          <w:p w:rsidR="004C1F57" w:rsidRDefault="004C1F57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C1F57" w:rsidRDefault="004C1F57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C1F57" w:rsidRPr="00602781" w:rsidRDefault="004C1F57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4C1F57" w:rsidRPr="00602781" w:rsidRDefault="004C1F57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4C1F57" w:rsidRDefault="004C1F57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4C1F57" w:rsidRPr="00602781" w:rsidRDefault="004C1F57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4C1F57" w:rsidRPr="00602781">
        <w:tc>
          <w:tcPr>
            <w:tcW w:w="2779" w:type="dxa"/>
          </w:tcPr>
          <w:p w:rsidR="004C1F57" w:rsidRDefault="004C1F57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C1F57" w:rsidRDefault="004C1F57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C1F57" w:rsidRPr="00602781" w:rsidRDefault="004C1F57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4C1F57" w:rsidRPr="00602781" w:rsidRDefault="004C1F57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4C1F57" w:rsidRPr="00602781" w:rsidRDefault="004C1F57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4C1F57" w:rsidRPr="00602781">
        <w:tc>
          <w:tcPr>
            <w:tcW w:w="2779" w:type="dxa"/>
          </w:tcPr>
          <w:p w:rsidR="004C1F57" w:rsidRDefault="004C1F57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C1F57" w:rsidRDefault="004C1F57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C1F57" w:rsidRDefault="004C1F57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C1F57" w:rsidRPr="00602781" w:rsidRDefault="004C1F57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4C1F57" w:rsidRPr="00602781" w:rsidRDefault="004C1F57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4C1F57" w:rsidRDefault="004C1F57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4C1F57" w:rsidRPr="00602781" w:rsidRDefault="004C1F57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4C1F57" w:rsidRPr="00602781" w:rsidRDefault="004C1F57" w:rsidP="009E25BE">
      <w:pPr>
        <w:jc w:val="center"/>
        <w:rPr>
          <w:sz w:val="22"/>
          <w:szCs w:val="22"/>
        </w:rPr>
      </w:pPr>
    </w:p>
    <w:sectPr w:rsidR="004C1F57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73D06"/>
    <w:rsid w:val="00083DA9"/>
    <w:rsid w:val="000B1B2B"/>
    <w:rsid w:val="000C09C1"/>
    <w:rsid w:val="00151BE8"/>
    <w:rsid w:val="001755E5"/>
    <w:rsid w:val="001A1F2E"/>
    <w:rsid w:val="001C7ED9"/>
    <w:rsid w:val="00307FED"/>
    <w:rsid w:val="00330805"/>
    <w:rsid w:val="003B2F19"/>
    <w:rsid w:val="003B540C"/>
    <w:rsid w:val="004C1F57"/>
    <w:rsid w:val="00512B64"/>
    <w:rsid w:val="00520A28"/>
    <w:rsid w:val="00540EFC"/>
    <w:rsid w:val="00583B6D"/>
    <w:rsid w:val="005843C8"/>
    <w:rsid w:val="00602781"/>
    <w:rsid w:val="00637A99"/>
    <w:rsid w:val="00860035"/>
    <w:rsid w:val="008613BE"/>
    <w:rsid w:val="009C3486"/>
    <w:rsid w:val="009E25BE"/>
    <w:rsid w:val="00A57A83"/>
    <w:rsid w:val="00A90979"/>
    <w:rsid w:val="00A9504C"/>
    <w:rsid w:val="00B064EB"/>
    <w:rsid w:val="00BA6886"/>
    <w:rsid w:val="00BD0C2D"/>
    <w:rsid w:val="00D81787"/>
    <w:rsid w:val="00DD5D42"/>
    <w:rsid w:val="00DF4E12"/>
    <w:rsid w:val="00E0614E"/>
    <w:rsid w:val="00E31198"/>
    <w:rsid w:val="00E7798F"/>
    <w:rsid w:val="00EB2878"/>
    <w:rsid w:val="00EC69B4"/>
    <w:rsid w:val="00ED0F33"/>
    <w:rsid w:val="00F507E9"/>
    <w:rsid w:val="00F76C76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56</Words>
  <Characters>323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williamss</cp:lastModifiedBy>
  <cp:revision>2</cp:revision>
  <cp:lastPrinted>2012-05-25T19:50:00Z</cp:lastPrinted>
  <dcterms:created xsi:type="dcterms:W3CDTF">2012-10-08T15:49:00Z</dcterms:created>
  <dcterms:modified xsi:type="dcterms:W3CDTF">2012-10-08T15:49:00Z</dcterms:modified>
</cp:coreProperties>
</file>