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866472" w:rsidRPr="00602781">
        <w:tc>
          <w:tcPr>
            <w:tcW w:w="9576" w:type="dxa"/>
            <w:gridSpan w:val="3"/>
          </w:tcPr>
          <w:p w:rsidR="00866472" w:rsidRPr="00602781" w:rsidRDefault="0086647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HS Mixed Choir  </w:t>
            </w:r>
          </w:p>
          <w:p w:rsidR="00866472" w:rsidRPr="00602781" w:rsidRDefault="0086647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866472" w:rsidRPr="00602781">
        <w:tc>
          <w:tcPr>
            <w:tcW w:w="9576" w:type="dxa"/>
            <w:gridSpan w:val="3"/>
          </w:tcPr>
          <w:p w:rsidR="00866472" w:rsidRPr="00602781" w:rsidRDefault="00866472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5th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866472" w:rsidRPr="00602781">
        <w:tc>
          <w:tcPr>
            <w:tcW w:w="2779" w:type="dxa"/>
          </w:tcPr>
          <w:p w:rsidR="00866472" w:rsidRPr="00602781" w:rsidRDefault="0086647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866472" w:rsidRPr="00A9504C" w:rsidRDefault="0086647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866472" w:rsidRPr="00A9504C" w:rsidRDefault="00866472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866472" w:rsidRPr="00602781">
        <w:tc>
          <w:tcPr>
            <w:tcW w:w="2779" w:type="dxa"/>
          </w:tcPr>
          <w:p w:rsidR="00866472" w:rsidRPr="00602781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66472" w:rsidRPr="00E93E8E" w:rsidRDefault="00866472" w:rsidP="00CD45A3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Concert &amp; S.R. </w:t>
            </w:r>
          </w:p>
          <w:p w:rsidR="00866472" w:rsidRPr="00602781" w:rsidRDefault="00866472" w:rsidP="00033F9D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866472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66472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10 min – S.R.</w:t>
            </w:r>
          </w:p>
          <w:p w:rsidR="00866472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40 min – Contest pieces</w:t>
            </w:r>
          </w:p>
          <w:p w:rsidR="00866472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add words this week. </w:t>
            </w:r>
          </w:p>
          <w:p w:rsidR="00866472" w:rsidRPr="00A9504C" w:rsidRDefault="00866472" w:rsidP="00033F9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866472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66472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1A, 1B, 1C, 2A, 3A, 3C </w:t>
            </w:r>
          </w:p>
          <w:p w:rsidR="00866472" w:rsidRPr="00602781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6A, 6B</w:t>
            </w:r>
          </w:p>
        </w:tc>
      </w:tr>
      <w:tr w:rsidR="00866472" w:rsidRPr="00602781">
        <w:tc>
          <w:tcPr>
            <w:tcW w:w="2779" w:type="dxa"/>
          </w:tcPr>
          <w:p w:rsidR="00866472" w:rsidRDefault="00866472" w:rsidP="00033F9D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66472" w:rsidRPr="00E93E8E" w:rsidRDefault="00866472" w:rsidP="00CD45A3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Concert &amp; S.R. </w:t>
            </w:r>
          </w:p>
          <w:p w:rsidR="00866472" w:rsidRPr="00602781" w:rsidRDefault="00866472" w:rsidP="00033F9D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866472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6" style="position:absolute;z-index:251658240;mso-position-horizontal-relative:text;mso-position-vertical-relative:text" from="68.05pt,-11.15pt" to="68.05pt,104.55pt">
                  <v:stroke endarrow="block"/>
                </v:line>
              </w:pic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66472" w:rsidRPr="00602781" w:rsidRDefault="00866472" w:rsidP="00033F9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866472" w:rsidRDefault="00866472" w:rsidP="00033F9D">
            <w:pPr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7" style="position:absolute;z-index:251659264;mso-position-horizontal-relative:text;mso-position-vertical-relative:text" from="76.3pt,-11.15pt" to="76.8pt,105.65pt">
                  <v:stroke endarrow="block"/>
                </v:line>
              </w:pict>
            </w:r>
          </w:p>
          <w:p w:rsidR="00866472" w:rsidRPr="00602781" w:rsidRDefault="00866472" w:rsidP="00033F9D">
            <w:pPr>
              <w:rPr>
                <w:rFonts w:ascii="Comic Sans MS" w:hAnsi="Comic Sans MS" w:cs="Comic Sans MS"/>
              </w:rPr>
            </w:pPr>
          </w:p>
        </w:tc>
      </w:tr>
      <w:tr w:rsidR="00866472" w:rsidRPr="00602781">
        <w:tc>
          <w:tcPr>
            <w:tcW w:w="2779" w:type="dxa"/>
          </w:tcPr>
          <w:p w:rsidR="00866472" w:rsidRDefault="00866472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66472" w:rsidRPr="00E93E8E" w:rsidRDefault="00866472" w:rsidP="00CD45A3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Concert &amp; S.R. </w:t>
            </w:r>
          </w:p>
          <w:p w:rsidR="00866472" w:rsidRPr="00602781" w:rsidRDefault="00866472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866472" w:rsidRDefault="00866472" w:rsidP="00033F9D">
            <w:pPr>
              <w:rPr>
                <w:rFonts w:ascii="Comic Sans MS" w:hAnsi="Comic Sans MS" w:cs="Comic Sans MS"/>
              </w:rPr>
            </w:pPr>
          </w:p>
          <w:p w:rsidR="00866472" w:rsidRPr="00602781" w:rsidRDefault="00866472" w:rsidP="00033F9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866472" w:rsidRDefault="00866472" w:rsidP="00033F9D">
            <w:pPr>
              <w:rPr>
                <w:rFonts w:ascii="Comic Sans MS" w:hAnsi="Comic Sans MS" w:cs="Comic Sans MS"/>
              </w:rPr>
            </w:pPr>
          </w:p>
          <w:p w:rsidR="00866472" w:rsidRPr="00602781" w:rsidRDefault="00866472" w:rsidP="00033F9D">
            <w:pPr>
              <w:rPr>
                <w:rFonts w:ascii="Comic Sans MS" w:hAnsi="Comic Sans MS" w:cs="Comic Sans MS"/>
              </w:rPr>
            </w:pPr>
          </w:p>
        </w:tc>
      </w:tr>
      <w:tr w:rsidR="00866472" w:rsidRPr="00BA6886">
        <w:tc>
          <w:tcPr>
            <w:tcW w:w="2779" w:type="dxa"/>
          </w:tcPr>
          <w:p w:rsidR="00866472" w:rsidRDefault="00866472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66472" w:rsidRPr="00E93E8E" w:rsidRDefault="00866472" w:rsidP="00033F9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Concert &amp; S.R. </w:t>
            </w:r>
          </w:p>
          <w:p w:rsidR="00866472" w:rsidRDefault="00866472" w:rsidP="00033F9D">
            <w:pPr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866472" w:rsidRPr="00602781" w:rsidRDefault="00866472" w:rsidP="00CD45A3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>(clinician visit)</w:t>
            </w:r>
          </w:p>
        </w:tc>
        <w:tc>
          <w:tcPr>
            <w:tcW w:w="3435" w:type="dxa"/>
          </w:tcPr>
          <w:p w:rsidR="00866472" w:rsidRDefault="00866472" w:rsidP="00033F9D">
            <w:pPr>
              <w:rPr>
                <w:rFonts w:ascii="Comic Sans MS" w:hAnsi="Comic Sans MS" w:cs="Comic Sans MS"/>
              </w:rPr>
            </w:pPr>
          </w:p>
          <w:p w:rsidR="00866472" w:rsidRPr="00602781" w:rsidRDefault="00866472" w:rsidP="00CD45A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866472" w:rsidRPr="00DF4E12" w:rsidRDefault="00866472" w:rsidP="00033F9D">
            <w:pPr>
              <w:rPr>
                <w:rFonts w:ascii="Comic Sans MS" w:hAnsi="Comic Sans MS" w:cs="Comic Sans MS"/>
                <w:lang w:val="es-MX"/>
              </w:rPr>
            </w:pPr>
          </w:p>
        </w:tc>
      </w:tr>
      <w:tr w:rsidR="00866472" w:rsidRPr="00602781">
        <w:trPr>
          <w:trHeight w:val="86"/>
        </w:trPr>
        <w:tc>
          <w:tcPr>
            <w:tcW w:w="2779" w:type="dxa"/>
          </w:tcPr>
          <w:p w:rsidR="00866472" w:rsidRDefault="00866472" w:rsidP="00CD45A3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66472" w:rsidRPr="00E93E8E" w:rsidRDefault="00866472" w:rsidP="00CD45A3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Concert &amp; S.R. </w:t>
            </w:r>
          </w:p>
          <w:p w:rsidR="00866472" w:rsidRDefault="00866472" w:rsidP="00CD45A3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66472" w:rsidRPr="00602781" w:rsidRDefault="00866472" w:rsidP="00CD45A3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(clinician visit)</w:t>
            </w:r>
          </w:p>
        </w:tc>
        <w:tc>
          <w:tcPr>
            <w:tcW w:w="3435" w:type="dxa"/>
          </w:tcPr>
          <w:p w:rsidR="00866472" w:rsidRDefault="00866472" w:rsidP="00CD45A3">
            <w:pPr>
              <w:rPr>
                <w:rFonts w:ascii="Comic Sans MS" w:hAnsi="Comic Sans MS" w:cs="Comic Sans MS"/>
              </w:rPr>
            </w:pPr>
          </w:p>
          <w:p w:rsidR="00866472" w:rsidRDefault="00866472" w:rsidP="00CD45A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10 min – S. R.</w:t>
            </w:r>
          </w:p>
          <w:p w:rsidR="00866472" w:rsidRDefault="00866472" w:rsidP="00CD45A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40 min – contest pieces</w:t>
            </w:r>
          </w:p>
          <w:p w:rsidR="00866472" w:rsidRPr="00602781" w:rsidRDefault="00866472" w:rsidP="00CD45A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866472" w:rsidRDefault="00866472" w:rsidP="00CD45A3">
            <w:pPr>
              <w:rPr>
                <w:rFonts w:ascii="Comic Sans MS" w:hAnsi="Comic Sans MS" w:cs="Comic Sans MS"/>
              </w:rPr>
            </w:pPr>
          </w:p>
          <w:p w:rsidR="00866472" w:rsidRDefault="00866472" w:rsidP="00CD45A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1A, 1B, 1C, 2A, 3A, 3C,5C, 5D, </w:t>
            </w:r>
          </w:p>
          <w:p w:rsidR="00866472" w:rsidRDefault="00866472" w:rsidP="00CD45A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6A, 6B</w:t>
            </w:r>
          </w:p>
          <w:p w:rsidR="00866472" w:rsidRPr="00DF4E12" w:rsidRDefault="00866472" w:rsidP="00CD45A3">
            <w:pPr>
              <w:rPr>
                <w:rFonts w:ascii="Comic Sans MS" w:hAnsi="Comic Sans MS" w:cs="Comic Sans MS"/>
                <w:lang w:val="es-MX"/>
              </w:rPr>
            </w:pPr>
          </w:p>
        </w:tc>
      </w:tr>
      <w:tr w:rsidR="00866472" w:rsidRPr="00602781">
        <w:tc>
          <w:tcPr>
            <w:tcW w:w="2779" w:type="dxa"/>
          </w:tcPr>
          <w:p w:rsidR="00866472" w:rsidRDefault="00866472" w:rsidP="00CD45A3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66472" w:rsidRPr="00E93E8E" w:rsidRDefault="00866472" w:rsidP="00CD45A3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Concert &amp; S.R. </w:t>
            </w:r>
          </w:p>
          <w:p w:rsidR="00866472" w:rsidRDefault="00866472" w:rsidP="00CD45A3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866472" w:rsidRPr="00602781" w:rsidRDefault="00866472" w:rsidP="00CD45A3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>Performance week</w:t>
            </w:r>
          </w:p>
        </w:tc>
        <w:tc>
          <w:tcPr>
            <w:tcW w:w="3435" w:type="dxa"/>
          </w:tcPr>
          <w:p w:rsidR="00866472" w:rsidRDefault="00866472" w:rsidP="00CD45A3">
            <w:pPr>
              <w:rPr>
                <w:rFonts w:ascii="Comic Sans MS" w:hAnsi="Comic Sans MS" w:cs="Comic Sans MS"/>
              </w:rPr>
            </w:pPr>
          </w:p>
          <w:p w:rsidR="00866472" w:rsidRDefault="00866472" w:rsidP="00CD45A3">
            <w:pPr>
              <w:rPr>
                <w:rFonts w:ascii="Comic Sans MS" w:hAnsi="Comic Sans MS" w:cs="Comic Sans MS"/>
                <w:u w:val="single"/>
              </w:rPr>
            </w:pPr>
            <w:r>
              <w:rPr>
                <w:rFonts w:ascii="Comic Sans MS" w:hAnsi="Comic Sans MS" w:cs="Comic Sans MS"/>
              </w:rPr>
              <w:t xml:space="preserve">Add last minute details to </w:t>
            </w:r>
            <w:r w:rsidRPr="00CD45A3">
              <w:rPr>
                <w:rFonts w:ascii="Comic Sans MS" w:hAnsi="Comic Sans MS" w:cs="Comic Sans MS"/>
                <w:u w:val="single"/>
              </w:rPr>
              <w:t xml:space="preserve">performance </w:t>
            </w:r>
          </w:p>
          <w:p w:rsidR="00866472" w:rsidRDefault="00866472" w:rsidP="00CD45A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Analyze &amp; critique performance </w:t>
            </w:r>
          </w:p>
          <w:p w:rsidR="00866472" w:rsidRPr="00CD45A3" w:rsidRDefault="00866472" w:rsidP="00CD45A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866472" w:rsidRDefault="00866472" w:rsidP="00CD45A3">
            <w:pPr>
              <w:rPr>
                <w:rFonts w:ascii="Comic Sans MS" w:hAnsi="Comic Sans MS" w:cs="Comic Sans MS"/>
              </w:rPr>
            </w:pPr>
          </w:p>
          <w:p w:rsidR="00866472" w:rsidRDefault="00866472" w:rsidP="00CD45A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1A, 1B, 1C, 2A, 3A, 3C, 5C, 5D </w:t>
            </w:r>
          </w:p>
          <w:p w:rsidR="00866472" w:rsidRDefault="00866472" w:rsidP="00CD45A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6A, 6B</w:t>
            </w:r>
          </w:p>
          <w:p w:rsidR="00866472" w:rsidRPr="00DF4E12" w:rsidRDefault="00866472" w:rsidP="00CD45A3">
            <w:pPr>
              <w:rPr>
                <w:rFonts w:ascii="Comic Sans MS" w:hAnsi="Comic Sans MS" w:cs="Comic Sans MS"/>
                <w:lang w:val="es-MX"/>
              </w:rPr>
            </w:pPr>
          </w:p>
        </w:tc>
      </w:tr>
    </w:tbl>
    <w:p w:rsidR="00866472" w:rsidRPr="00602781" w:rsidRDefault="00866472">
      <w:pPr>
        <w:rPr>
          <w:sz w:val="22"/>
          <w:szCs w:val="22"/>
        </w:rPr>
      </w:pPr>
    </w:p>
    <w:sectPr w:rsidR="00866472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0043C"/>
    <w:rsid w:val="00033F9D"/>
    <w:rsid w:val="00073D06"/>
    <w:rsid w:val="00083DA9"/>
    <w:rsid w:val="000C09C1"/>
    <w:rsid w:val="00151BE8"/>
    <w:rsid w:val="00165B82"/>
    <w:rsid w:val="001755E5"/>
    <w:rsid w:val="001A1F2E"/>
    <w:rsid w:val="001C7ED9"/>
    <w:rsid w:val="002845CE"/>
    <w:rsid w:val="00307FED"/>
    <w:rsid w:val="00330805"/>
    <w:rsid w:val="003B2F19"/>
    <w:rsid w:val="003B540C"/>
    <w:rsid w:val="003D544C"/>
    <w:rsid w:val="00460DA5"/>
    <w:rsid w:val="00512B64"/>
    <w:rsid w:val="00520A28"/>
    <w:rsid w:val="00540EFC"/>
    <w:rsid w:val="0057437A"/>
    <w:rsid w:val="00583B6D"/>
    <w:rsid w:val="005843C8"/>
    <w:rsid w:val="005946FD"/>
    <w:rsid w:val="00602781"/>
    <w:rsid w:val="00637A99"/>
    <w:rsid w:val="00645FF1"/>
    <w:rsid w:val="006976B3"/>
    <w:rsid w:val="006A611A"/>
    <w:rsid w:val="007D4CCF"/>
    <w:rsid w:val="00831249"/>
    <w:rsid w:val="00860035"/>
    <w:rsid w:val="008613BE"/>
    <w:rsid w:val="00866472"/>
    <w:rsid w:val="009C3486"/>
    <w:rsid w:val="009F6717"/>
    <w:rsid w:val="00A06605"/>
    <w:rsid w:val="00A57A83"/>
    <w:rsid w:val="00A80DEB"/>
    <w:rsid w:val="00A90979"/>
    <w:rsid w:val="00A9504C"/>
    <w:rsid w:val="00B064EB"/>
    <w:rsid w:val="00B25EA1"/>
    <w:rsid w:val="00B32509"/>
    <w:rsid w:val="00BA6886"/>
    <w:rsid w:val="00CD45A3"/>
    <w:rsid w:val="00D72CDC"/>
    <w:rsid w:val="00D81787"/>
    <w:rsid w:val="00DB426A"/>
    <w:rsid w:val="00DD5D42"/>
    <w:rsid w:val="00DF4E12"/>
    <w:rsid w:val="00E0614E"/>
    <w:rsid w:val="00E7798F"/>
    <w:rsid w:val="00E93E8E"/>
    <w:rsid w:val="00EB2878"/>
    <w:rsid w:val="00ED0F33"/>
    <w:rsid w:val="00ED1CC7"/>
    <w:rsid w:val="00F51F5A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85</Words>
  <Characters>487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2014-07-24T17:27:00Z</dcterms:created>
  <dcterms:modified xsi:type="dcterms:W3CDTF">2014-07-24T17:27:00Z</dcterms:modified>
</cp:coreProperties>
</file>