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435"/>
        <w:gridCol w:w="3362"/>
      </w:tblGrid>
      <w:tr w:rsidR="00202D1E" w:rsidRPr="00602781">
        <w:tc>
          <w:tcPr>
            <w:tcW w:w="9576" w:type="dxa"/>
            <w:gridSpan w:val="3"/>
          </w:tcPr>
          <w:p w:rsidR="00202D1E" w:rsidRPr="00602781" w:rsidRDefault="00202D1E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HS Mixed Choir  </w:t>
            </w:r>
          </w:p>
          <w:p w:rsidR="00202D1E" w:rsidRPr="00602781" w:rsidRDefault="00202D1E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202D1E" w:rsidRPr="00602781">
        <w:tc>
          <w:tcPr>
            <w:tcW w:w="9576" w:type="dxa"/>
            <w:gridSpan w:val="3"/>
          </w:tcPr>
          <w:p w:rsidR="00202D1E" w:rsidRPr="00602781" w:rsidRDefault="00202D1E" w:rsidP="00E7798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>
              <w:rPr>
                <w:rFonts w:ascii="Comic Sans MS" w:hAnsi="Comic Sans MS" w:cs="Comic Sans MS"/>
                <w:sz w:val="22"/>
                <w:szCs w:val="22"/>
                <w:u w:val="single"/>
              </w:rPr>
              <w:t>4th</w:t>
            </w:r>
            <w:r>
              <w:rPr>
                <w:rFonts w:ascii="Comic Sans MS" w:hAnsi="Comic Sans MS" w:cs="Comic Sans MS"/>
                <w:sz w:val="22"/>
                <w:szCs w:val="22"/>
              </w:rPr>
              <w:t>__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Six Weeks</w:t>
            </w:r>
          </w:p>
        </w:tc>
      </w:tr>
      <w:tr w:rsidR="00202D1E" w:rsidRPr="00602781">
        <w:tc>
          <w:tcPr>
            <w:tcW w:w="2779" w:type="dxa"/>
          </w:tcPr>
          <w:p w:rsidR="00202D1E" w:rsidRPr="00602781" w:rsidRDefault="00202D1E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435" w:type="dxa"/>
          </w:tcPr>
          <w:p w:rsidR="00202D1E" w:rsidRPr="00A9504C" w:rsidRDefault="00202D1E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62" w:type="dxa"/>
          </w:tcPr>
          <w:p w:rsidR="00202D1E" w:rsidRPr="00A9504C" w:rsidRDefault="00202D1E" w:rsidP="00BA6886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  <w:bookmarkStart w:id="0" w:name="_GoBack"/>
            <w:bookmarkEnd w:id="0"/>
          </w:p>
        </w:tc>
      </w:tr>
      <w:tr w:rsidR="00202D1E" w:rsidRPr="00602781">
        <w:tc>
          <w:tcPr>
            <w:tcW w:w="2779" w:type="dxa"/>
          </w:tcPr>
          <w:p w:rsidR="00202D1E" w:rsidRPr="00602781" w:rsidRDefault="00202D1E" w:rsidP="00033F9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  <w:p w:rsidR="00202D1E" w:rsidRDefault="00202D1E" w:rsidP="00033F9D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Solo &amp; Ensemble</w:t>
            </w:r>
          </w:p>
          <w:p w:rsidR="00202D1E" w:rsidRDefault="00202D1E" w:rsidP="00033F9D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place">
              <w:r>
                <w:rPr>
                  <w:rFonts w:ascii="Comic Sans MS" w:hAnsi="Comic Sans MS" w:cs="Comic Sans MS"/>
                </w:rPr>
                <w:t>S. Reading</w:t>
              </w:r>
            </w:smartTag>
          </w:p>
          <w:p w:rsidR="00202D1E" w:rsidRPr="00E93E8E" w:rsidRDefault="00202D1E" w:rsidP="00033F9D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C. &amp; S.R.</w:t>
            </w:r>
          </w:p>
          <w:p w:rsidR="00202D1E" w:rsidRPr="00602781" w:rsidRDefault="00202D1E" w:rsidP="00033F9D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202D1E" w:rsidRDefault="00202D1E" w:rsidP="00033F9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  <w:p w:rsidR="00202D1E" w:rsidRDefault="00202D1E" w:rsidP="00033F9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Sections will work on solo</w:t>
            </w:r>
          </w:p>
          <w:p w:rsidR="00202D1E" w:rsidRDefault="00202D1E" w:rsidP="00033F9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10 min – S.R.</w:t>
            </w:r>
          </w:p>
          <w:p w:rsidR="00202D1E" w:rsidRDefault="00202D1E" w:rsidP="00033F9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40 min – Contest pieces on solfege. </w:t>
            </w:r>
          </w:p>
          <w:p w:rsidR="00202D1E" w:rsidRPr="00A9504C" w:rsidRDefault="00202D1E" w:rsidP="00033F9D">
            <w:pPr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202D1E" w:rsidRDefault="00202D1E" w:rsidP="00033F9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  <w:p w:rsidR="00202D1E" w:rsidRDefault="00202D1E" w:rsidP="00033F9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1A, 1B, 1C, 2A, 3A, 3C </w:t>
            </w:r>
          </w:p>
          <w:p w:rsidR="00202D1E" w:rsidRPr="00602781" w:rsidRDefault="00202D1E" w:rsidP="00033F9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6A, 6B</w:t>
            </w:r>
          </w:p>
        </w:tc>
      </w:tr>
      <w:tr w:rsidR="00202D1E" w:rsidRPr="00602781">
        <w:tc>
          <w:tcPr>
            <w:tcW w:w="2779" w:type="dxa"/>
          </w:tcPr>
          <w:p w:rsidR="00202D1E" w:rsidRDefault="00202D1E" w:rsidP="00033F9D">
            <w:pPr>
              <w:tabs>
                <w:tab w:val="left" w:pos="712"/>
              </w:tabs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  <w:p w:rsidR="00202D1E" w:rsidRDefault="00202D1E" w:rsidP="00033F9D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Solo &amp; Ensemble</w:t>
            </w:r>
          </w:p>
          <w:p w:rsidR="00202D1E" w:rsidRDefault="00202D1E" w:rsidP="00033F9D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place">
              <w:r>
                <w:rPr>
                  <w:rFonts w:ascii="Comic Sans MS" w:hAnsi="Comic Sans MS" w:cs="Comic Sans MS"/>
                </w:rPr>
                <w:t>S. Reading</w:t>
              </w:r>
            </w:smartTag>
          </w:p>
          <w:p w:rsidR="00202D1E" w:rsidRPr="00E93E8E" w:rsidRDefault="00202D1E" w:rsidP="00033F9D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C. &amp; S.R.</w:t>
            </w:r>
          </w:p>
          <w:p w:rsidR="00202D1E" w:rsidRPr="00602781" w:rsidRDefault="00202D1E" w:rsidP="00033F9D">
            <w:pPr>
              <w:tabs>
                <w:tab w:val="left" w:pos="712"/>
              </w:tabs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202D1E" w:rsidRDefault="00202D1E" w:rsidP="00033F9D">
            <w:pPr>
              <w:rPr>
                <w:rFonts w:ascii="Comic Sans MS" w:hAnsi="Comic Sans MS" w:cs="Comic Sans MS"/>
              </w:rPr>
            </w:pPr>
            <w:r>
              <w:rPr>
                <w:noProof/>
              </w:rPr>
              <w:pict>
                <v:line id="_x0000_s1026" style="position:absolute;z-index:251658240;mso-position-horizontal-relative:text;mso-position-vertical-relative:text" from="68.05pt,-11.15pt" to="68.05pt,42.85pt">
                  <v:stroke endarrow="block"/>
                </v:line>
              </w:pic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  <w:p w:rsidR="00202D1E" w:rsidRPr="00602781" w:rsidRDefault="00202D1E" w:rsidP="00033F9D">
            <w:pPr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202D1E" w:rsidRDefault="00202D1E" w:rsidP="00033F9D">
            <w:pPr>
              <w:rPr>
                <w:rFonts w:ascii="Comic Sans MS" w:hAnsi="Comic Sans MS" w:cs="Comic Sans MS"/>
              </w:rPr>
            </w:pPr>
            <w:r>
              <w:rPr>
                <w:noProof/>
              </w:rPr>
              <w:pict>
                <v:line id="_x0000_s1027" style="position:absolute;z-index:251659264;mso-position-horizontal-relative:text;mso-position-vertical-relative:text" from="76.3pt,-11.15pt" to="76.8pt,105.65pt">
                  <v:stroke endarrow="block"/>
                </v:line>
              </w:pict>
            </w:r>
          </w:p>
          <w:p w:rsidR="00202D1E" w:rsidRPr="00602781" w:rsidRDefault="00202D1E" w:rsidP="00033F9D">
            <w:pPr>
              <w:rPr>
                <w:rFonts w:ascii="Comic Sans MS" w:hAnsi="Comic Sans MS" w:cs="Comic Sans MS"/>
              </w:rPr>
            </w:pPr>
          </w:p>
        </w:tc>
      </w:tr>
      <w:tr w:rsidR="00202D1E" w:rsidRPr="00602781">
        <w:tc>
          <w:tcPr>
            <w:tcW w:w="2779" w:type="dxa"/>
          </w:tcPr>
          <w:p w:rsidR="00202D1E" w:rsidRDefault="00202D1E" w:rsidP="00033F9D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202D1E" w:rsidRDefault="00202D1E" w:rsidP="00033F9D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Solo &amp; Ensemble performances in class (all students)</w:t>
            </w:r>
          </w:p>
          <w:p w:rsidR="00202D1E" w:rsidRDefault="00202D1E" w:rsidP="00033F9D">
            <w:pPr>
              <w:jc w:val="center"/>
              <w:rPr>
                <w:rFonts w:ascii="Comic Sans MS" w:hAnsi="Comic Sans MS" w:cs="Comic Sans MS"/>
              </w:rPr>
            </w:pPr>
          </w:p>
          <w:p w:rsidR="00202D1E" w:rsidRPr="00602781" w:rsidRDefault="00202D1E" w:rsidP="00033F9D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</w:rPr>
              <w:t>S &amp; E Performance week</w:t>
            </w:r>
            <w:r>
              <w:rPr>
                <w:rFonts w:ascii="Comic Sans MS" w:hAnsi="Comic Sans MS" w:cs="Comic Sans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3435" w:type="dxa"/>
          </w:tcPr>
          <w:p w:rsidR="00202D1E" w:rsidRDefault="00202D1E" w:rsidP="00033F9D">
            <w:pPr>
              <w:rPr>
                <w:rFonts w:ascii="Comic Sans MS" w:hAnsi="Comic Sans MS" w:cs="Comic Sans MS"/>
              </w:rPr>
            </w:pPr>
          </w:p>
          <w:p w:rsidR="00202D1E" w:rsidRPr="00602781" w:rsidRDefault="00202D1E" w:rsidP="00033F9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Students will perform &amp; critique solo in class</w:t>
            </w:r>
          </w:p>
        </w:tc>
        <w:tc>
          <w:tcPr>
            <w:tcW w:w="3362" w:type="dxa"/>
          </w:tcPr>
          <w:p w:rsidR="00202D1E" w:rsidRDefault="00202D1E" w:rsidP="00033F9D">
            <w:pPr>
              <w:rPr>
                <w:rFonts w:ascii="Comic Sans MS" w:hAnsi="Comic Sans MS" w:cs="Comic Sans MS"/>
              </w:rPr>
            </w:pPr>
          </w:p>
          <w:p w:rsidR="00202D1E" w:rsidRPr="00602781" w:rsidRDefault="00202D1E" w:rsidP="00033F9D">
            <w:pPr>
              <w:rPr>
                <w:rFonts w:ascii="Comic Sans MS" w:hAnsi="Comic Sans MS" w:cs="Comic Sans MS"/>
              </w:rPr>
            </w:pPr>
          </w:p>
        </w:tc>
      </w:tr>
      <w:tr w:rsidR="00202D1E" w:rsidRPr="00BA6886">
        <w:tc>
          <w:tcPr>
            <w:tcW w:w="2779" w:type="dxa"/>
          </w:tcPr>
          <w:p w:rsidR="00202D1E" w:rsidRDefault="00202D1E" w:rsidP="00033F9D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202D1E" w:rsidRPr="00E93E8E" w:rsidRDefault="00202D1E" w:rsidP="00033F9D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Concert &amp; S.R. </w:t>
            </w:r>
          </w:p>
          <w:p w:rsidR="00202D1E" w:rsidRPr="00602781" w:rsidRDefault="00202D1E" w:rsidP="00033F9D">
            <w:pPr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3435" w:type="dxa"/>
          </w:tcPr>
          <w:p w:rsidR="00202D1E" w:rsidRDefault="00202D1E" w:rsidP="00033F9D">
            <w:pPr>
              <w:rPr>
                <w:rFonts w:ascii="Comic Sans MS" w:hAnsi="Comic Sans MS" w:cs="Comic Sans MS"/>
              </w:rPr>
            </w:pPr>
          </w:p>
          <w:p w:rsidR="00202D1E" w:rsidRDefault="00202D1E" w:rsidP="00033F9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10 min – S. R.</w:t>
            </w:r>
          </w:p>
          <w:p w:rsidR="00202D1E" w:rsidRDefault="00202D1E" w:rsidP="00033F9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40 min – contest pieces</w:t>
            </w:r>
          </w:p>
          <w:p w:rsidR="00202D1E" w:rsidRDefault="00202D1E" w:rsidP="00033F9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tweak dynamics &amp; phrasing</w:t>
            </w:r>
          </w:p>
          <w:p w:rsidR="00202D1E" w:rsidRPr="00602781" w:rsidRDefault="00202D1E" w:rsidP="00033F9D">
            <w:pPr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202D1E" w:rsidRDefault="00202D1E" w:rsidP="00033F9D">
            <w:pPr>
              <w:rPr>
                <w:rFonts w:ascii="Comic Sans MS" w:hAnsi="Comic Sans MS" w:cs="Comic Sans MS"/>
              </w:rPr>
            </w:pPr>
          </w:p>
          <w:p w:rsidR="00202D1E" w:rsidRDefault="00202D1E" w:rsidP="00033F9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1A, 1B, 1C, 2A, 3A, 3C </w:t>
            </w:r>
          </w:p>
          <w:p w:rsidR="00202D1E" w:rsidRDefault="00202D1E" w:rsidP="00033F9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6A, 6B</w:t>
            </w:r>
          </w:p>
          <w:p w:rsidR="00202D1E" w:rsidRPr="00DF4E12" w:rsidRDefault="00202D1E" w:rsidP="00033F9D">
            <w:pPr>
              <w:rPr>
                <w:rFonts w:ascii="Comic Sans MS" w:hAnsi="Comic Sans MS" w:cs="Comic Sans MS"/>
                <w:lang w:val="es-MX"/>
              </w:rPr>
            </w:pPr>
          </w:p>
        </w:tc>
      </w:tr>
      <w:tr w:rsidR="00202D1E" w:rsidRPr="00602781">
        <w:trPr>
          <w:trHeight w:val="86"/>
        </w:trPr>
        <w:tc>
          <w:tcPr>
            <w:tcW w:w="2779" w:type="dxa"/>
          </w:tcPr>
          <w:p w:rsidR="00202D1E" w:rsidRDefault="00202D1E" w:rsidP="00033F9D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202D1E" w:rsidRPr="00E93E8E" w:rsidRDefault="00202D1E" w:rsidP="00033F9D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Concert &amp; S.R. </w:t>
            </w:r>
          </w:p>
          <w:p w:rsidR="00202D1E" w:rsidRPr="00602781" w:rsidRDefault="00202D1E" w:rsidP="00033F9D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202D1E" w:rsidRDefault="00202D1E" w:rsidP="00033F9D">
            <w:pPr>
              <w:rPr>
                <w:rFonts w:ascii="Comic Sans MS" w:hAnsi="Comic Sans MS" w:cs="Comic Sans MS"/>
              </w:rPr>
            </w:pPr>
            <w:r>
              <w:rPr>
                <w:noProof/>
              </w:rPr>
              <w:pict>
                <v:line id="_x0000_s1028" style="position:absolute;flip:x;z-index:251656192;mso-position-horizontal-relative:text;mso-position-vertical-relative:text" from="77.05pt,-22.75pt" to="77.05pt,67.55pt">
                  <v:stroke endarrow="block"/>
                </v:line>
              </w:pict>
            </w:r>
          </w:p>
          <w:p w:rsidR="00202D1E" w:rsidRPr="00602781" w:rsidRDefault="00202D1E" w:rsidP="00033F9D">
            <w:pPr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202D1E" w:rsidRPr="00602781" w:rsidRDefault="00202D1E" w:rsidP="00033F9D">
            <w:pPr>
              <w:rPr>
                <w:rFonts w:ascii="Comic Sans MS" w:hAnsi="Comic Sans MS" w:cs="Comic Sans MS"/>
              </w:rPr>
            </w:pPr>
            <w:r>
              <w:rPr>
                <w:noProof/>
              </w:rPr>
              <w:pict>
                <v:line id="_x0000_s1029" style="position:absolute;flip:x;z-index:251657216;mso-position-horizontal-relative:text;mso-position-vertical-relative:text" from="67.3pt,-13.75pt" to="67.3pt,67.6pt">
                  <v:stroke endarrow="block"/>
                </v:line>
              </w:pict>
            </w:r>
          </w:p>
        </w:tc>
      </w:tr>
      <w:tr w:rsidR="00202D1E" w:rsidRPr="00602781">
        <w:tc>
          <w:tcPr>
            <w:tcW w:w="2779" w:type="dxa"/>
          </w:tcPr>
          <w:p w:rsidR="00202D1E" w:rsidRDefault="00202D1E" w:rsidP="00033F9D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202D1E" w:rsidRPr="00E93E8E" w:rsidRDefault="00202D1E" w:rsidP="00033F9D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Concert &amp; S.R. </w:t>
            </w:r>
          </w:p>
          <w:p w:rsidR="00202D1E" w:rsidRPr="00602781" w:rsidRDefault="00202D1E" w:rsidP="00033F9D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3435" w:type="dxa"/>
          </w:tcPr>
          <w:p w:rsidR="00202D1E" w:rsidRPr="00602781" w:rsidRDefault="00202D1E" w:rsidP="00033F9D">
            <w:pPr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202D1E" w:rsidRDefault="00202D1E" w:rsidP="00033F9D">
            <w:pPr>
              <w:rPr>
                <w:rFonts w:ascii="Comic Sans MS" w:hAnsi="Comic Sans MS" w:cs="Comic Sans MS"/>
              </w:rPr>
            </w:pPr>
          </w:p>
          <w:p w:rsidR="00202D1E" w:rsidRPr="00602781" w:rsidRDefault="00202D1E" w:rsidP="00033F9D">
            <w:pPr>
              <w:rPr>
                <w:rFonts w:ascii="Comic Sans MS" w:hAnsi="Comic Sans MS" w:cs="Comic Sans MS"/>
              </w:rPr>
            </w:pPr>
          </w:p>
        </w:tc>
      </w:tr>
    </w:tbl>
    <w:p w:rsidR="00202D1E" w:rsidRPr="00602781" w:rsidRDefault="00202D1E">
      <w:pPr>
        <w:rPr>
          <w:sz w:val="22"/>
          <w:szCs w:val="22"/>
        </w:rPr>
      </w:pPr>
    </w:p>
    <w:sectPr w:rsidR="00202D1E" w:rsidRPr="00602781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98F"/>
    <w:rsid w:val="00033F9D"/>
    <w:rsid w:val="00073D06"/>
    <w:rsid w:val="00083DA9"/>
    <w:rsid w:val="000C09C1"/>
    <w:rsid w:val="00151BE8"/>
    <w:rsid w:val="00165B82"/>
    <w:rsid w:val="001755E5"/>
    <w:rsid w:val="001A1F2E"/>
    <w:rsid w:val="001C7ED9"/>
    <w:rsid w:val="00202D1E"/>
    <w:rsid w:val="00307FED"/>
    <w:rsid w:val="00330805"/>
    <w:rsid w:val="003B2F19"/>
    <w:rsid w:val="003B540C"/>
    <w:rsid w:val="003D544C"/>
    <w:rsid w:val="00512B64"/>
    <w:rsid w:val="00520A28"/>
    <w:rsid w:val="00540EFC"/>
    <w:rsid w:val="0057437A"/>
    <w:rsid w:val="00583B6D"/>
    <w:rsid w:val="005843C8"/>
    <w:rsid w:val="005946FD"/>
    <w:rsid w:val="00602781"/>
    <w:rsid w:val="00637A99"/>
    <w:rsid w:val="006976B3"/>
    <w:rsid w:val="006A611A"/>
    <w:rsid w:val="00831249"/>
    <w:rsid w:val="0085077B"/>
    <w:rsid w:val="00860035"/>
    <w:rsid w:val="008613BE"/>
    <w:rsid w:val="009C3486"/>
    <w:rsid w:val="009F6717"/>
    <w:rsid w:val="00A06605"/>
    <w:rsid w:val="00A15B6F"/>
    <w:rsid w:val="00A57A83"/>
    <w:rsid w:val="00A90979"/>
    <w:rsid w:val="00A9504C"/>
    <w:rsid w:val="00B064EB"/>
    <w:rsid w:val="00B25EA1"/>
    <w:rsid w:val="00B32509"/>
    <w:rsid w:val="00BA6886"/>
    <w:rsid w:val="00D72CDC"/>
    <w:rsid w:val="00D81787"/>
    <w:rsid w:val="00DB426A"/>
    <w:rsid w:val="00DD5D42"/>
    <w:rsid w:val="00DF4E12"/>
    <w:rsid w:val="00E0614E"/>
    <w:rsid w:val="00E2447A"/>
    <w:rsid w:val="00E7798F"/>
    <w:rsid w:val="00E93E8E"/>
    <w:rsid w:val="00EB2878"/>
    <w:rsid w:val="00ED0F33"/>
    <w:rsid w:val="00ED1CC7"/>
    <w:rsid w:val="00F3576E"/>
    <w:rsid w:val="00F51F5A"/>
    <w:rsid w:val="00F76FD0"/>
    <w:rsid w:val="00F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ockticker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88</Words>
  <Characters>506</Characters>
  <Application>Microsoft Office Outlook</Application>
  <DocSecurity>0</DocSecurity>
  <Lines>0</Lines>
  <Paragraphs>0</Paragraphs>
  <ScaleCrop>false</ScaleCrop>
  <Company>Gilmer ISD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Debra Holder</cp:lastModifiedBy>
  <cp:revision>2</cp:revision>
  <cp:lastPrinted>2012-05-25T19:50:00Z</cp:lastPrinted>
  <dcterms:created xsi:type="dcterms:W3CDTF">2014-07-24T17:27:00Z</dcterms:created>
  <dcterms:modified xsi:type="dcterms:W3CDTF">2014-07-24T17:27:00Z</dcterms:modified>
</cp:coreProperties>
</file>