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8A322F" w:rsidRPr="00602781">
        <w:tc>
          <w:tcPr>
            <w:tcW w:w="9576" w:type="dxa"/>
            <w:gridSpan w:val="3"/>
          </w:tcPr>
          <w:p w:rsidR="008A322F" w:rsidRPr="00602781" w:rsidRDefault="008A322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HS Mixed Choir  </w:t>
            </w:r>
          </w:p>
          <w:p w:rsidR="008A322F" w:rsidRPr="00602781" w:rsidRDefault="008A322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8A322F" w:rsidRPr="00602781">
        <w:tc>
          <w:tcPr>
            <w:tcW w:w="9576" w:type="dxa"/>
            <w:gridSpan w:val="3"/>
          </w:tcPr>
          <w:p w:rsidR="008A322F" w:rsidRPr="00602781" w:rsidRDefault="008A322F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3rd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8A322F" w:rsidRPr="00602781">
        <w:tc>
          <w:tcPr>
            <w:tcW w:w="2779" w:type="dxa"/>
          </w:tcPr>
          <w:p w:rsidR="008A322F" w:rsidRPr="00602781" w:rsidRDefault="008A322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8A322F" w:rsidRPr="00A9504C" w:rsidRDefault="008A322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8A322F" w:rsidRPr="00A9504C" w:rsidRDefault="008A322F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8A322F" w:rsidRPr="00602781">
        <w:tc>
          <w:tcPr>
            <w:tcW w:w="2779" w:type="dxa"/>
          </w:tcPr>
          <w:p w:rsidR="008A322F" w:rsidRPr="00602781" w:rsidRDefault="008A322F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A322F" w:rsidRDefault="008A322F" w:rsidP="00660BD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Christmas</w:t>
            </w:r>
          </w:p>
          <w:p w:rsidR="008A322F" w:rsidRPr="00602781" w:rsidRDefault="008A322F" w:rsidP="00660BD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Selections</w:t>
            </w:r>
          </w:p>
        </w:tc>
        <w:tc>
          <w:tcPr>
            <w:tcW w:w="3435" w:type="dxa"/>
          </w:tcPr>
          <w:p w:rsidR="008A322F" w:rsidRDefault="008A322F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A322F" w:rsidRDefault="008A322F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Singing on words</w:t>
            </w:r>
          </w:p>
          <w:p w:rsidR="008A322F" w:rsidRDefault="008A322F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Add dynamics &amp; phrasing</w:t>
            </w:r>
          </w:p>
          <w:p w:rsidR="008A322F" w:rsidRPr="00A9504C" w:rsidRDefault="008A322F" w:rsidP="00E0614E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A322F" w:rsidRDefault="008A322F" w:rsidP="00A57A83">
            <w:pPr>
              <w:rPr>
                <w:rFonts w:ascii="Comic Sans MS" w:hAnsi="Comic Sans MS" w:cs="Comic Sans MS"/>
              </w:rPr>
            </w:pPr>
          </w:p>
          <w:p w:rsidR="008A322F" w:rsidRPr="00A9504C" w:rsidRDefault="008A322F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1A, 1B, 2A, 2B, 3A,3B, 4A, 4B, 6C</w:t>
            </w:r>
          </w:p>
        </w:tc>
      </w:tr>
      <w:tr w:rsidR="008A322F" w:rsidRPr="00602781">
        <w:tc>
          <w:tcPr>
            <w:tcW w:w="2779" w:type="dxa"/>
          </w:tcPr>
          <w:p w:rsidR="008A322F" w:rsidRDefault="008A322F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6" style="position:absolute;z-index:251658752;mso-position-horizontal-relative:text;mso-position-vertical-relative:text" from="63pt,-19.9pt" to="63pt,61.1pt">
                  <v:stroke endarrow="block"/>
                  <w10:wrap side="left"/>
                </v:line>
              </w:pic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A322F" w:rsidRDefault="008A322F" w:rsidP="00660BD2">
            <w:pPr>
              <w:jc w:val="center"/>
              <w:rPr>
                <w:rFonts w:ascii="Comic Sans MS" w:hAnsi="Comic Sans MS" w:cs="Comic Sans MS"/>
              </w:rPr>
            </w:pPr>
          </w:p>
          <w:p w:rsidR="008A322F" w:rsidRDefault="008A322F" w:rsidP="00660BD2">
            <w:pPr>
              <w:jc w:val="center"/>
              <w:rPr>
                <w:rFonts w:ascii="Comic Sans MS" w:hAnsi="Comic Sans MS" w:cs="Comic Sans MS"/>
              </w:rPr>
            </w:pPr>
          </w:p>
          <w:p w:rsidR="008A322F" w:rsidRPr="00602781" w:rsidRDefault="008A322F" w:rsidP="00660BD2">
            <w:pPr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8A322F" w:rsidRDefault="008A322F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A322F" w:rsidRDefault="008A322F" w:rsidP="00E93E8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Sing on words</w:t>
            </w:r>
          </w:p>
          <w:p w:rsidR="008A322F" w:rsidRPr="00602781" w:rsidRDefault="008A322F" w:rsidP="00E93E8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Add dynamics &amp; phrasing</w:t>
            </w:r>
          </w:p>
        </w:tc>
        <w:tc>
          <w:tcPr>
            <w:tcW w:w="3362" w:type="dxa"/>
          </w:tcPr>
          <w:p w:rsidR="008A322F" w:rsidRDefault="008A322F" w:rsidP="00D81787">
            <w:pPr>
              <w:rPr>
                <w:rFonts w:ascii="Comic Sans MS" w:hAnsi="Comic Sans MS" w:cs="Comic Sans MS"/>
              </w:rPr>
            </w:pPr>
          </w:p>
          <w:p w:rsidR="008A322F" w:rsidRPr="00602781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1A, 1B, 2A, 2B, 3A, 3B,4A, 4B, 6B, 6C</w:t>
            </w:r>
          </w:p>
        </w:tc>
      </w:tr>
      <w:tr w:rsidR="008A322F" w:rsidRPr="00602781">
        <w:tc>
          <w:tcPr>
            <w:tcW w:w="2779" w:type="dxa"/>
          </w:tcPr>
          <w:p w:rsidR="008A322F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A322F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A322F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A322F" w:rsidRPr="00602781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Performance week </w:t>
            </w:r>
          </w:p>
        </w:tc>
        <w:tc>
          <w:tcPr>
            <w:tcW w:w="3435" w:type="dxa"/>
          </w:tcPr>
          <w:p w:rsidR="008A322F" w:rsidRDefault="008A322F" w:rsidP="003B2F19">
            <w:pPr>
              <w:rPr>
                <w:rFonts w:ascii="Comic Sans MS" w:hAnsi="Comic Sans MS" w:cs="Comic Sans MS"/>
              </w:rPr>
            </w:pPr>
          </w:p>
          <w:p w:rsidR="008A322F" w:rsidRPr="00602781" w:rsidRDefault="008A322F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Add last minute details for performance and caroling on Thursday &amp; Friday</w:t>
            </w:r>
          </w:p>
        </w:tc>
        <w:tc>
          <w:tcPr>
            <w:tcW w:w="3362" w:type="dxa"/>
          </w:tcPr>
          <w:p w:rsidR="008A322F" w:rsidRDefault="008A322F" w:rsidP="00D81787">
            <w:pPr>
              <w:rPr>
                <w:rFonts w:ascii="Comic Sans MS" w:hAnsi="Comic Sans MS" w:cs="Comic Sans MS"/>
              </w:rPr>
            </w:pPr>
          </w:p>
          <w:p w:rsidR="008A322F" w:rsidRPr="00602781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1A, 1B, 2A, 2B, 3A,3B, 4A, 4B, 6B, 6C</w:t>
            </w:r>
          </w:p>
        </w:tc>
      </w:tr>
      <w:tr w:rsidR="008A322F" w:rsidRPr="00BA6886">
        <w:tc>
          <w:tcPr>
            <w:tcW w:w="2779" w:type="dxa"/>
          </w:tcPr>
          <w:p w:rsidR="008A322F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A322F" w:rsidRDefault="008A322F" w:rsidP="00E93E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Pass out S &amp; E songs</w:t>
            </w:r>
          </w:p>
          <w:p w:rsidR="008A322F" w:rsidRDefault="008A322F" w:rsidP="00E93E8E">
            <w:pPr>
              <w:jc w:val="center"/>
              <w:rPr>
                <w:rFonts w:ascii="Comic Sans MS" w:hAnsi="Comic Sans MS" w:cs="Comic Sans MS"/>
              </w:rPr>
            </w:pPr>
          </w:p>
          <w:p w:rsidR="008A322F" w:rsidRPr="00E93E8E" w:rsidRDefault="008A322F" w:rsidP="00E93E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Concert &amp; S.R. selections are heard and passed out.</w:t>
            </w:r>
          </w:p>
          <w:p w:rsidR="008A322F" w:rsidRPr="00602781" w:rsidRDefault="008A322F" w:rsidP="009F6717">
            <w:pPr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8A322F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A322F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Individual students will receive a S. &amp; E. piece &amp; will work on in class. </w:t>
            </w:r>
          </w:p>
          <w:p w:rsidR="008A322F" w:rsidRPr="00602781" w:rsidRDefault="008A322F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A322F" w:rsidRDefault="008A322F" w:rsidP="00602781">
            <w:pPr>
              <w:rPr>
                <w:rFonts w:ascii="Comic Sans MS" w:hAnsi="Comic Sans MS" w:cs="Comic Sans MS"/>
              </w:rPr>
            </w:pPr>
          </w:p>
          <w:p w:rsidR="008A322F" w:rsidRDefault="008A322F" w:rsidP="0060278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3A,3B, 3C,5A </w:t>
            </w:r>
          </w:p>
          <w:p w:rsidR="008A322F" w:rsidRDefault="008A322F" w:rsidP="0060278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  <w:p w:rsidR="008A322F" w:rsidRPr="00DF4E12" w:rsidRDefault="008A322F" w:rsidP="00602781">
            <w:pPr>
              <w:rPr>
                <w:rFonts w:ascii="Comic Sans MS" w:hAnsi="Comic Sans MS" w:cs="Comic Sans MS"/>
                <w:lang w:val="es-MX"/>
              </w:rPr>
            </w:pPr>
          </w:p>
        </w:tc>
      </w:tr>
      <w:tr w:rsidR="008A322F" w:rsidRPr="00602781">
        <w:tc>
          <w:tcPr>
            <w:tcW w:w="2779" w:type="dxa"/>
          </w:tcPr>
          <w:p w:rsidR="008A322F" w:rsidRDefault="008A322F" w:rsidP="00E93E8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A322F" w:rsidRDefault="008A322F" w:rsidP="00E93E8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Solo &amp; Ensemble</w:t>
            </w:r>
          </w:p>
          <w:p w:rsidR="008A322F" w:rsidRDefault="008A322F" w:rsidP="00E93E8E">
            <w:pPr>
              <w:jc w:val="center"/>
              <w:rPr>
                <w:rFonts w:ascii="Comic Sans MS" w:hAnsi="Comic Sans MS" w:cs="Comic Sans MS"/>
                <w:noProof/>
              </w:rPr>
            </w:pPr>
            <w:smartTag w:uri="urn:schemas-microsoft-com:office:smarttags" w:element="place">
              <w:r>
                <w:rPr>
                  <w:rFonts w:ascii="Comic Sans MS" w:hAnsi="Comic Sans MS" w:cs="Comic Sans MS"/>
                  <w:noProof/>
                </w:rPr>
                <w:t>S. Reading</w:t>
              </w:r>
            </w:smartTag>
          </w:p>
          <w:p w:rsidR="008A322F" w:rsidRPr="00E93E8E" w:rsidRDefault="008A322F" w:rsidP="00E93E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noProof/>
              </w:rPr>
              <w:t xml:space="preserve">C &amp; S.R.  </w:t>
            </w:r>
          </w:p>
          <w:p w:rsidR="008A322F" w:rsidRPr="00602781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8A322F" w:rsidRDefault="008A322F" w:rsidP="00D81787">
            <w:pPr>
              <w:rPr>
                <w:rFonts w:ascii="Comic Sans MS" w:hAnsi="Comic Sans MS" w:cs="Comic Sans MS"/>
              </w:rPr>
            </w:pPr>
          </w:p>
          <w:p w:rsidR="008A322F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Sections will work on solo</w:t>
            </w:r>
          </w:p>
          <w:p w:rsidR="008A322F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10 min – S.R.</w:t>
            </w:r>
          </w:p>
          <w:p w:rsidR="008A322F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40 min – Contest pieces on solfege. </w:t>
            </w:r>
          </w:p>
          <w:p w:rsidR="008A322F" w:rsidRPr="00602781" w:rsidRDefault="008A322F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8A322F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8A322F" w:rsidRDefault="008A322F" w:rsidP="00165B82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1A, 1B, 1C, 2A, 3A, 3B,3C, 5A </w:t>
            </w:r>
          </w:p>
          <w:p w:rsidR="008A322F" w:rsidRPr="00602781" w:rsidRDefault="008A322F" w:rsidP="00165B82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6A, 6B</w:t>
            </w:r>
          </w:p>
        </w:tc>
      </w:tr>
      <w:tr w:rsidR="008A322F" w:rsidRPr="00602781">
        <w:tc>
          <w:tcPr>
            <w:tcW w:w="2779" w:type="dxa"/>
          </w:tcPr>
          <w:p w:rsidR="008A322F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8A322F" w:rsidRDefault="008A322F" w:rsidP="00E93E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Solo &amp; Ensemble</w:t>
            </w:r>
          </w:p>
          <w:p w:rsidR="008A322F" w:rsidRDefault="008A322F" w:rsidP="00E93E8E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place">
              <w:r>
                <w:rPr>
                  <w:rFonts w:ascii="Comic Sans MS" w:hAnsi="Comic Sans MS" w:cs="Comic Sans MS"/>
                </w:rPr>
                <w:t>S. Reading</w:t>
              </w:r>
            </w:smartTag>
          </w:p>
          <w:p w:rsidR="008A322F" w:rsidRPr="00E93E8E" w:rsidRDefault="008A322F" w:rsidP="00E93E8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C. &amp; S.R.</w:t>
            </w:r>
          </w:p>
          <w:p w:rsidR="008A322F" w:rsidRPr="00602781" w:rsidRDefault="008A322F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8A322F" w:rsidRPr="00602781" w:rsidRDefault="008A322F" w:rsidP="003B2F19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7" style="position:absolute;flip:x;z-index:251656704;mso-position-horizontal-relative:text;mso-position-vertical-relative:text" from="77.05pt,-10.1pt" to="77.05pt,25.9pt">
                  <v:stroke endarrow="block"/>
                </v:line>
              </w:pict>
            </w:r>
          </w:p>
        </w:tc>
        <w:tc>
          <w:tcPr>
            <w:tcW w:w="3362" w:type="dxa"/>
          </w:tcPr>
          <w:p w:rsidR="008A322F" w:rsidRDefault="008A322F" w:rsidP="00D81787">
            <w:pPr>
              <w:rPr>
                <w:rFonts w:ascii="Comic Sans MS" w:hAnsi="Comic Sans MS" w:cs="Comic Sans MS"/>
              </w:rPr>
            </w:pPr>
          </w:p>
          <w:p w:rsidR="008A322F" w:rsidRPr="00602781" w:rsidRDefault="008A322F" w:rsidP="00D81787">
            <w:pPr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8" style="position:absolute;flip:x;z-index:251657728" from="67.3pt,-25.4pt" to="67.3pt,10.6pt">
                  <v:stroke endarrow="block"/>
                </v:line>
              </w:pict>
            </w:r>
          </w:p>
        </w:tc>
      </w:tr>
    </w:tbl>
    <w:p w:rsidR="008A322F" w:rsidRPr="00602781" w:rsidRDefault="008A322F">
      <w:pPr>
        <w:rPr>
          <w:sz w:val="22"/>
          <w:szCs w:val="22"/>
        </w:rPr>
      </w:pPr>
    </w:p>
    <w:sectPr w:rsidR="008A322F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11E04"/>
    <w:rsid w:val="00073D06"/>
    <w:rsid w:val="00083DA9"/>
    <w:rsid w:val="000C09C1"/>
    <w:rsid w:val="00151BE8"/>
    <w:rsid w:val="00165B82"/>
    <w:rsid w:val="001755E5"/>
    <w:rsid w:val="001A1F2E"/>
    <w:rsid w:val="001C7ED9"/>
    <w:rsid w:val="00307FED"/>
    <w:rsid w:val="00330805"/>
    <w:rsid w:val="003B2F19"/>
    <w:rsid w:val="003B540C"/>
    <w:rsid w:val="003D544C"/>
    <w:rsid w:val="00512B64"/>
    <w:rsid w:val="00520A28"/>
    <w:rsid w:val="00540EFC"/>
    <w:rsid w:val="0057437A"/>
    <w:rsid w:val="00583B6D"/>
    <w:rsid w:val="005843C8"/>
    <w:rsid w:val="005946FD"/>
    <w:rsid w:val="005B24BC"/>
    <w:rsid w:val="005B6FE3"/>
    <w:rsid w:val="00602781"/>
    <w:rsid w:val="00637A99"/>
    <w:rsid w:val="00660BD2"/>
    <w:rsid w:val="006976B3"/>
    <w:rsid w:val="006A611A"/>
    <w:rsid w:val="007663EF"/>
    <w:rsid w:val="00831249"/>
    <w:rsid w:val="00860035"/>
    <w:rsid w:val="008613BE"/>
    <w:rsid w:val="008A322F"/>
    <w:rsid w:val="009C3486"/>
    <w:rsid w:val="009F6717"/>
    <w:rsid w:val="00A00536"/>
    <w:rsid w:val="00A06605"/>
    <w:rsid w:val="00A57A83"/>
    <w:rsid w:val="00A90979"/>
    <w:rsid w:val="00A9504C"/>
    <w:rsid w:val="00AC3596"/>
    <w:rsid w:val="00B064EB"/>
    <w:rsid w:val="00B25EA1"/>
    <w:rsid w:val="00B32509"/>
    <w:rsid w:val="00BA6886"/>
    <w:rsid w:val="00D30A55"/>
    <w:rsid w:val="00D72CDC"/>
    <w:rsid w:val="00D81787"/>
    <w:rsid w:val="00DB426A"/>
    <w:rsid w:val="00DD5D42"/>
    <w:rsid w:val="00DF4E12"/>
    <w:rsid w:val="00E0614E"/>
    <w:rsid w:val="00E7798F"/>
    <w:rsid w:val="00E93E8E"/>
    <w:rsid w:val="00EB2878"/>
    <w:rsid w:val="00ED0F33"/>
    <w:rsid w:val="00ED1CC7"/>
    <w:rsid w:val="00F51F5A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ockticker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122</Words>
  <Characters>699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2014-07-24T17:27:00Z</dcterms:created>
  <dcterms:modified xsi:type="dcterms:W3CDTF">2014-07-24T17:27:00Z</dcterms:modified>
</cp:coreProperties>
</file>