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1D4279" w:rsidRPr="00602781">
        <w:tc>
          <w:tcPr>
            <w:tcW w:w="9576" w:type="dxa"/>
            <w:gridSpan w:val="3"/>
          </w:tcPr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DB36D5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Band</w:t>
            </w:r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1D4279" w:rsidRPr="00602781">
        <w:tc>
          <w:tcPr>
            <w:tcW w:w="9576" w:type="dxa"/>
            <w:gridSpan w:val="3"/>
          </w:tcPr>
          <w:p w:rsidR="001D4279" w:rsidRPr="00602781" w:rsidRDefault="001D4279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867CE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>Six Weeks</w:t>
            </w:r>
          </w:p>
        </w:tc>
      </w:tr>
      <w:tr w:rsidR="001D4279" w:rsidRPr="00602781">
        <w:tc>
          <w:tcPr>
            <w:tcW w:w="2779" w:type="dxa"/>
          </w:tcPr>
          <w:p w:rsidR="001D4279" w:rsidRPr="00602781" w:rsidRDefault="001D427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General Concept</w:t>
            </w:r>
          </w:p>
        </w:tc>
        <w:tc>
          <w:tcPr>
            <w:tcW w:w="3435" w:type="dxa"/>
          </w:tcPr>
          <w:p w:rsidR="001D4279" w:rsidRPr="00A9504C" w:rsidRDefault="001D4279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1D4279" w:rsidRPr="00A9504C" w:rsidRDefault="001D4279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1D4279" w:rsidRPr="00602781">
        <w:tc>
          <w:tcPr>
            <w:tcW w:w="2779" w:type="dxa"/>
          </w:tcPr>
          <w:p w:rsidR="001D4279" w:rsidRPr="00602781" w:rsidRDefault="001D4279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Music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 w:cs="Comic Sans MS"/>
                  </w:rPr>
                  <w:t>Reading</w:t>
                </w:r>
              </w:smartTag>
            </w:smartTag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D4279" w:rsidRPr="00A9504C" w:rsidRDefault="001D4279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Music notation, rhythm values, music symbols, clef identification, rhythmic notation</w:t>
            </w:r>
          </w:p>
        </w:tc>
        <w:tc>
          <w:tcPr>
            <w:tcW w:w="3362" w:type="dxa"/>
          </w:tcPr>
          <w:p w:rsidR="001D4279" w:rsidRPr="00A9504C" w:rsidRDefault="001D4279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 Students will identify note names and rhythms with 90% accuracy on new music.</w:t>
            </w:r>
          </w:p>
        </w:tc>
      </w:tr>
      <w:tr w:rsidR="001D4279" w:rsidRPr="00602781">
        <w:tc>
          <w:tcPr>
            <w:tcW w:w="2779" w:type="dxa"/>
          </w:tcPr>
          <w:p w:rsidR="001D4279" w:rsidRDefault="001D4279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1D4279" w:rsidRDefault="001D4279" w:rsidP="00DB36D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Counting</w:t>
            </w:r>
          </w:p>
          <w:p w:rsidR="001D4279" w:rsidRPr="00602781" w:rsidRDefault="001D4279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1D4279" w:rsidRPr="00602781" w:rsidRDefault="001D4279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Identification of note values, counting, subdividing with foot tapping.</w:t>
            </w:r>
          </w:p>
        </w:tc>
        <w:tc>
          <w:tcPr>
            <w:tcW w:w="3362" w:type="dxa"/>
          </w:tcPr>
          <w:p w:rsidR="001D4279" w:rsidRPr="00602781" w:rsidRDefault="001D4279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6.3, Students will be able to explain how to count all rhythms with 90% accuracy </w:t>
            </w:r>
          </w:p>
        </w:tc>
      </w:tr>
      <w:tr w:rsidR="001D4279" w:rsidRPr="00602781">
        <w:tc>
          <w:tcPr>
            <w:tcW w:w="2779" w:type="dxa"/>
          </w:tcPr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Music Symbols</w:t>
            </w:r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1D4279" w:rsidRPr="00602781" w:rsidRDefault="001D4279" w:rsidP="006A358C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Students will review prior symbols covered. New symbols will be explained as they appear on new music.</w:t>
            </w:r>
          </w:p>
        </w:tc>
        <w:tc>
          <w:tcPr>
            <w:tcW w:w="3362" w:type="dxa"/>
          </w:tcPr>
          <w:p w:rsidR="001D4279" w:rsidRPr="00602781" w:rsidRDefault="001D4279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6.1, 6.2, 6.3 Students will identify and correctly interpret previously taught symbols and new symbols as they appear in new music.</w:t>
            </w:r>
          </w:p>
        </w:tc>
      </w:tr>
      <w:tr w:rsidR="001D4279" w:rsidRPr="00BA6886">
        <w:tc>
          <w:tcPr>
            <w:tcW w:w="2779" w:type="dxa"/>
          </w:tcPr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Listening</w:t>
            </w: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1D4279" w:rsidRPr="00602781" w:rsidRDefault="001D4279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Identifying good characteristics of professional artists through listening.</w:t>
            </w:r>
          </w:p>
        </w:tc>
        <w:tc>
          <w:tcPr>
            <w:tcW w:w="3362" w:type="dxa"/>
          </w:tcPr>
          <w:p w:rsidR="001D4279" w:rsidRPr="001C764D" w:rsidRDefault="001D4279" w:rsidP="00602781">
            <w:pPr>
              <w:rPr>
                <w:rFonts w:ascii="Comic Sans MS" w:hAnsi="Comic Sans MS" w:cs="Comic Sans MS"/>
              </w:rPr>
            </w:pPr>
            <w:r w:rsidRPr="001C764D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  <w:sz w:val="22"/>
                <w:szCs w:val="22"/>
              </w:rPr>
              <w:t>6.6</w:t>
            </w:r>
            <w:r w:rsidRPr="001C764D">
              <w:rPr>
                <w:rFonts w:ascii="Comic Sans MS" w:hAnsi="Comic Sans MS" w:cs="Comic Sans MS"/>
                <w:sz w:val="22"/>
                <w:szCs w:val="22"/>
              </w:rPr>
              <w:t>, Students will be hear characteristic sounds for their instrument through listening to professionals play.</w:t>
            </w:r>
          </w:p>
        </w:tc>
      </w:tr>
      <w:tr w:rsidR="001D4279" w:rsidRPr="00602781">
        <w:tc>
          <w:tcPr>
            <w:tcW w:w="2779" w:type="dxa"/>
          </w:tcPr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Sound Post Music Fest</w:t>
            </w:r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D4279" w:rsidRPr="00602781" w:rsidRDefault="001D4279" w:rsidP="000306E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Students will play as a full band, perform at </w:t>
            </w:r>
            <w:smartTag w:uri="urn:schemas-microsoft-com:office:smarttags" w:element="City">
              <w:smartTag w:uri="urn:schemas-microsoft-com:office:smarttags" w:element="City">
                <w:r>
                  <w:rPr>
                    <w:rFonts w:ascii="Comic Sans MS" w:hAnsi="Comic Sans MS" w:cs="Comic Sans MS"/>
                    <w:sz w:val="22"/>
                    <w:szCs w:val="22"/>
                  </w:rPr>
                  <w:t>Canton</w:t>
                </w:r>
              </w:smartTag>
              <w:r>
                <w:rPr>
                  <w:rFonts w:ascii="Comic Sans MS" w:hAnsi="Comic Sans MS" w:cs="Comic Sans MS"/>
                  <w:sz w:val="22"/>
                  <w:szCs w:val="22"/>
                </w:rPr>
                <w:t xml:space="preserve">, </w:t>
              </w:r>
              <w:smartTag w:uri="urn:schemas-microsoft-com:office:smarttags" w:element="City">
                <w:r>
                  <w:rPr>
                    <w:rFonts w:ascii="Comic Sans MS" w:hAnsi="Comic Sans MS" w:cs="Comic Sans MS"/>
                    <w:sz w:val="22"/>
                    <w:szCs w:val="22"/>
                  </w:rPr>
                  <w:t>TX</w:t>
                </w:r>
              </w:smartTag>
            </w:smartTag>
            <w:r>
              <w:rPr>
                <w:rFonts w:ascii="Comic Sans MS" w:hAnsi="Comic Sans MS" w:cs="Comic Sans MS"/>
                <w:sz w:val="22"/>
                <w:szCs w:val="22"/>
              </w:rPr>
              <w:t xml:space="preserve"> festival.</w:t>
            </w:r>
          </w:p>
        </w:tc>
        <w:tc>
          <w:tcPr>
            <w:tcW w:w="3362" w:type="dxa"/>
          </w:tcPr>
          <w:p w:rsidR="001D4279" w:rsidRPr="00602781" w:rsidRDefault="001D4279" w:rsidP="000306E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6.1, 6.2, 6.3, 6.6 Students perform as a band for judges.</w:t>
            </w:r>
          </w:p>
        </w:tc>
      </w:tr>
      <w:tr w:rsidR="001D4279" w:rsidRPr="00602781">
        <w:tc>
          <w:tcPr>
            <w:tcW w:w="2779" w:type="dxa"/>
          </w:tcPr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1D4279" w:rsidRDefault="001D4279" w:rsidP="001C764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Spring Concert</w:t>
            </w:r>
          </w:p>
          <w:p w:rsidR="001D4279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1D4279" w:rsidRPr="00602781" w:rsidRDefault="001D4279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1D4279" w:rsidRPr="00602781" w:rsidRDefault="001D4279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 Play the </w:t>
            </w:r>
            <w:smartTag w:uri="urn:schemas-microsoft-com:office:smarttags" w:element="City">
              <w:r>
                <w:rPr>
                  <w:rFonts w:ascii="Comic Sans MS" w:hAnsi="Comic Sans MS" w:cs="Comic Sans MS"/>
                  <w:sz w:val="22"/>
                  <w:szCs w:val="22"/>
                </w:rPr>
                <w:t>Canton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 xml:space="preserve"> festival music for parents and community in a concert setting</w:t>
            </w:r>
          </w:p>
        </w:tc>
        <w:tc>
          <w:tcPr>
            <w:tcW w:w="3362" w:type="dxa"/>
          </w:tcPr>
          <w:p w:rsidR="001D4279" w:rsidRDefault="001D4279" w:rsidP="001C764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6.1, 6.2, 6.3, 6.6 </w:t>
            </w:r>
            <w:r>
              <w:rPr>
                <w:rFonts w:ascii="Comic Sans MS" w:hAnsi="Comic Sans MS" w:cs="Comic Sans MS"/>
                <w:sz w:val="22"/>
                <w:szCs w:val="22"/>
              </w:rPr>
              <w:t>Students will showcase their Contest music in a public performance.</w:t>
            </w:r>
          </w:p>
          <w:p w:rsidR="001D4279" w:rsidRPr="00602781" w:rsidRDefault="001D4279" w:rsidP="001C764D">
            <w:pPr>
              <w:rPr>
                <w:rFonts w:ascii="Comic Sans MS" w:hAnsi="Comic Sans MS" w:cs="Comic Sans MS"/>
              </w:rPr>
            </w:pPr>
          </w:p>
        </w:tc>
      </w:tr>
    </w:tbl>
    <w:p w:rsidR="001D4279" w:rsidRDefault="001D4279">
      <w:pPr>
        <w:rPr>
          <w:sz w:val="22"/>
          <w:szCs w:val="22"/>
        </w:rPr>
      </w:pPr>
    </w:p>
    <w:p w:rsidR="001D4279" w:rsidRPr="00602781" w:rsidRDefault="001D4279">
      <w:pPr>
        <w:rPr>
          <w:sz w:val="22"/>
          <w:szCs w:val="22"/>
        </w:rPr>
      </w:pPr>
    </w:p>
    <w:sectPr w:rsidR="001D4279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6FC0"/>
    <w:rsid w:val="000306E1"/>
    <w:rsid w:val="00083DA9"/>
    <w:rsid w:val="00151BE8"/>
    <w:rsid w:val="001755E5"/>
    <w:rsid w:val="001A1F2E"/>
    <w:rsid w:val="001A4643"/>
    <w:rsid w:val="001C764D"/>
    <w:rsid w:val="001C7ED9"/>
    <w:rsid w:val="001D4279"/>
    <w:rsid w:val="001D5802"/>
    <w:rsid w:val="00206B97"/>
    <w:rsid w:val="00307FED"/>
    <w:rsid w:val="00330805"/>
    <w:rsid w:val="003A4788"/>
    <w:rsid w:val="003B2F19"/>
    <w:rsid w:val="003B540C"/>
    <w:rsid w:val="00447FFC"/>
    <w:rsid w:val="00480767"/>
    <w:rsid w:val="004A39C0"/>
    <w:rsid w:val="00512B64"/>
    <w:rsid w:val="00515390"/>
    <w:rsid w:val="00540EFC"/>
    <w:rsid w:val="00583B6D"/>
    <w:rsid w:val="005843C8"/>
    <w:rsid w:val="00602781"/>
    <w:rsid w:val="0062741F"/>
    <w:rsid w:val="00637A99"/>
    <w:rsid w:val="00637CB6"/>
    <w:rsid w:val="006A358C"/>
    <w:rsid w:val="006D4011"/>
    <w:rsid w:val="00730931"/>
    <w:rsid w:val="0079002E"/>
    <w:rsid w:val="00797D72"/>
    <w:rsid w:val="007D423F"/>
    <w:rsid w:val="007F43EE"/>
    <w:rsid w:val="00860035"/>
    <w:rsid w:val="008613BE"/>
    <w:rsid w:val="00867CE6"/>
    <w:rsid w:val="0087424F"/>
    <w:rsid w:val="00920607"/>
    <w:rsid w:val="0097762E"/>
    <w:rsid w:val="009C3486"/>
    <w:rsid w:val="009C3B44"/>
    <w:rsid w:val="00A57A83"/>
    <w:rsid w:val="00A90979"/>
    <w:rsid w:val="00A9504C"/>
    <w:rsid w:val="00B04C2C"/>
    <w:rsid w:val="00B064EB"/>
    <w:rsid w:val="00B07F7A"/>
    <w:rsid w:val="00B65E1B"/>
    <w:rsid w:val="00B809A0"/>
    <w:rsid w:val="00BA6886"/>
    <w:rsid w:val="00BC0AA7"/>
    <w:rsid w:val="00D357D6"/>
    <w:rsid w:val="00D81787"/>
    <w:rsid w:val="00DB36D5"/>
    <w:rsid w:val="00DC1FC8"/>
    <w:rsid w:val="00DD5D42"/>
    <w:rsid w:val="00DF4E12"/>
    <w:rsid w:val="00E056E1"/>
    <w:rsid w:val="00E0614E"/>
    <w:rsid w:val="00E267D7"/>
    <w:rsid w:val="00E7798F"/>
    <w:rsid w:val="00EB2878"/>
    <w:rsid w:val="00ED0F33"/>
    <w:rsid w:val="00ED53BD"/>
    <w:rsid w:val="00EE24E3"/>
    <w:rsid w:val="00F126B7"/>
    <w:rsid w:val="00F5522F"/>
    <w:rsid w:val="00FB1938"/>
    <w:rsid w:val="00FB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188</Words>
  <Characters>1072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2013-06-07T18:17:00Z</cp:lastPrinted>
  <dcterms:created xsi:type="dcterms:W3CDTF">2014-07-31T21:35:00Z</dcterms:created>
  <dcterms:modified xsi:type="dcterms:W3CDTF">2014-07-31T21:35:00Z</dcterms:modified>
</cp:coreProperties>
</file>