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F4EA3" w:rsidRPr="00602781">
        <w:tc>
          <w:tcPr>
            <w:tcW w:w="9576" w:type="dxa"/>
            <w:gridSpan w:val="3"/>
          </w:tcPr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DB36D5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Band</w:t>
            </w:r>
          </w:p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F4EA3" w:rsidRPr="00602781">
        <w:tc>
          <w:tcPr>
            <w:tcW w:w="9576" w:type="dxa"/>
            <w:gridSpan w:val="3"/>
          </w:tcPr>
          <w:p w:rsidR="009F4EA3" w:rsidRPr="00602781" w:rsidRDefault="009F4EA3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</w:t>
            </w:r>
            <w:r w:rsidRPr="0097762E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rd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>Six Weeks</w:t>
            </w:r>
          </w:p>
        </w:tc>
      </w:tr>
      <w:tr w:rsidR="009F4EA3" w:rsidRPr="00602781">
        <w:tc>
          <w:tcPr>
            <w:tcW w:w="2779" w:type="dxa"/>
          </w:tcPr>
          <w:p w:rsidR="009F4EA3" w:rsidRPr="00602781" w:rsidRDefault="009F4EA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General Concept</w:t>
            </w:r>
          </w:p>
        </w:tc>
        <w:tc>
          <w:tcPr>
            <w:tcW w:w="3435" w:type="dxa"/>
          </w:tcPr>
          <w:p w:rsidR="009F4EA3" w:rsidRPr="00A9504C" w:rsidRDefault="009F4EA3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F4EA3" w:rsidRPr="00A9504C" w:rsidRDefault="009F4EA3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F4EA3" w:rsidRPr="00602781">
        <w:tc>
          <w:tcPr>
            <w:tcW w:w="2779" w:type="dxa"/>
          </w:tcPr>
          <w:p w:rsidR="009F4EA3" w:rsidRPr="00602781" w:rsidRDefault="009F4EA3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9F4EA3" w:rsidRDefault="009F4EA3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Music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 w:cs="Comic Sans MS"/>
                  </w:rPr>
                  <w:t>Reading</w:t>
                </w:r>
              </w:smartTag>
            </w:smartTag>
          </w:p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F4EA3" w:rsidRPr="00A9504C" w:rsidRDefault="009F4EA3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Music notation, rhythm values, music symbols, clef identification, rhythmic notation</w:t>
            </w:r>
          </w:p>
        </w:tc>
        <w:tc>
          <w:tcPr>
            <w:tcW w:w="3362" w:type="dxa"/>
          </w:tcPr>
          <w:p w:rsidR="009F4EA3" w:rsidRPr="00A9504C" w:rsidRDefault="009F4EA3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 Students will begin to identify note names, clefs and rhythms with 95% accuracy.</w:t>
            </w:r>
          </w:p>
        </w:tc>
      </w:tr>
      <w:tr w:rsidR="009F4EA3" w:rsidRPr="00602781">
        <w:tc>
          <w:tcPr>
            <w:tcW w:w="2779" w:type="dxa"/>
          </w:tcPr>
          <w:p w:rsidR="009F4EA3" w:rsidRDefault="009F4EA3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9F4EA3" w:rsidRDefault="009F4EA3" w:rsidP="00DB36D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Counting</w:t>
            </w:r>
          </w:p>
          <w:p w:rsidR="009F4EA3" w:rsidRPr="00602781" w:rsidRDefault="009F4EA3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F4EA3" w:rsidRPr="00602781" w:rsidRDefault="009F4EA3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Identification of note values, counting, subdividing with foot tapping.</w:t>
            </w:r>
          </w:p>
        </w:tc>
        <w:tc>
          <w:tcPr>
            <w:tcW w:w="3362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6.3, Students will be able to explain how to count simple rhythms with 100% accuracy </w:t>
            </w:r>
          </w:p>
        </w:tc>
      </w:tr>
      <w:tr w:rsidR="009F4EA3" w:rsidRPr="00602781">
        <w:tc>
          <w:tcPr>
            <w:tcW w:w="2779" w:type="dxa"/>
          </w:tcPr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Music Symbols</w:t>
            </w:r>
          </w:p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9F4EA3" w:rsidRPr="00602781" w:rsidRDefault="009F4EA3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Identification and accurate playing of notes, ties, accidentals, 1</w:t>
            </w:r>
            <w:r w:rsidRPr="008E5F33">
              <w:rPr>
                <w:rFonts w:ascii="Comic Sans MS" w:hAnsi="Comic Sans MS" w:cs="Comic Sans MS"/>
                <w:vertAlign w:val="superscript"/>
              </w:rPr>
              <w:t>st</w:t>
            </w:r>
            <w:r>
              <w:rPr>
                <w:rFonts w:ascii="Comic Sans MS" w:hAnsi="Comic Sans MS" w:cs="Comic Sans MS"/>
              </w:rPr>
              <w:t xml:space="preserve"> and 2</w:t>
            </w:r>
            <w:r w:rsidRPr="008E5F33">
              <w:rPr>
                <w:rFonts w:ascii="Comic Sans MS" w:hAnsi="Comic Sans MS" w:cs="Comic Sans MS"/>
                <w:vertAlign w:val="superscript"/>
              </w:rPr>
              <w:t>nd</w:t>
            </w:r>
            <w:r>
              <w:rPr>
                <w:rFonts w:ascii="Comic Sans MS" w:hAnsi="Comic Sans MS" w:cs="Comic Sans MS"/>
              </w:rPr>
              <w:t xml:space="preserve"> endings, slurs, multiple measure rests, and dotted notes</w:t>
            </w:r>
          </w:p>
        </w:tc>
        <w:tc>
          <w:tcPr>
            <w:tcW w:w="3362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6.1, 6.2, 6.3, 6.4. Students will learn to become more musical through a strong understanding of musical symbols. Students will demonstrate understanding of note name by no longer writing in note names above the music notation.</w:t>
            </w:r>
          </w:p>
        </w:tc>
      </w:tr>
      <w:tr w:rsidR="009F4EA3" w:rsidRPr="00BA6886">
        <w:tc>
          <w:tcPr>
            <w:tcW w:w="2779" w:type="dxa"/>
          </w:tcPr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Listening</w:t>
            </w:r>
          </w:p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Identifying good characteristics of professional artists through listening</w:t>
            </w:r>
          </w:p>
        </w:tc>
        <w:tc>
          <w:tcPr>
            <w:tcW w:w="3362" w:type="dxa"/>
          </w:tcPr>
          <w:p w:rsidR="009F4EA3" w:rsidRPr="008E5F33" w:rsidRDefault="009F4EA3" w:rsidP="00602781">
            <w:pPr>
              <w:rPr>
                <w:rFonts w:ascii="Comic Sans MS" w:hAnsi="Comic Sans MS" w:cs="Comic Sans MS"/>
              </w:rPr>
            </w:pPr>
            <w:r w:rsidRPr="008E5F33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6.6, Students will</w:t>
            </w:r>
            <w:r w:rsidRPr="008E5F33">
              <w:rPr>
                <w:rFonts w:ascii="Comic Sans MS" w:hAnsi="Comic Sans MS" w:cs="Comic Sans MS"/>
                <w:sz w:val="22"/>
                <w:szCs w:val="22"/>
              </w:rPr>
              <w:t xml:space="preserve"> hear characteristic sounds for their instrument through listening to professionals play.</w:t>
            </w:r>
          </w:p>
        </w:tc>
      </w:tr>
      <w:tr w:rsidR="009F4EA3" w:rsidRPr="00602781">
        <w:tc>
          <w:tcPr>
            <w:tcW w:w="2779" w:type="dxa"/>
          </w:tcPr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4EA3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Chair Tests</w:t>
            </w:r>
          </w:p>
          <w:p w:rsidR="009F4EA3" w:rsidRPr="00602781" w:rsidRDefault="009F4EA3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Topic varies according to skills taught previously in the week.</w:t>
            </w:r>
          </w:p>
        </w:tc>
        <w:tc>
          <w:tcPr>
            <w:tcW w:w="3362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</w:rPr>
              <w:t>6.2, Students will exhibit understanding of material covered by scoring a I or better on chair test.</w:t>
            </w:r>
          </w:p>
        </w:tc>
      </w:tr>
      <w:tr w:rsidR="009F4EA3" w:rsidRPr="00602781">
        <w:tc>
          <w:tcPr>
            <w:tcW w:w="2779" w:type="dxa"/>
          </w:tcPr>
          <w:p w:rsidR="009F4EA3" w:rsidRDefault="009F4EA3" w:rsidP="006F5BB4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4EA3" w:rsidRDefault="009F4EA3" w:rsidP="006F5BB4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Christmas Recital/ Community Performances</w:t>
            </w: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9F4EA3" w:rsidRPr="00602781" w:rsidRDefault="009F4EA3" w:rsidP="006F5BB4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F4EA3" w:rsidRPr="00602781" w:rsidRDefault="009F4EA3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Playing in a solo setting, and a large group setting</w:t>
            </w:r>
          </w:p>
        </w:tc>
        <w:tc>
          <w:tcPr>
            <w:tcW w:w="3362" w:type="dxa"/>
          </w:tcPr>
          <w:p w:rsidR="009F4EA3" w:rsidRPr="00602781" w:rsidRDefault="009F4EA3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6.2 Students will perform alone and with others for parents and peers in a recital and at community locations.</w:t>
            </w:r>
          </w:p>
        </w:tc>
      </w:tr>
    </w:tbl>
    <w:p w:rsidR="009F4EA3" w:rsidRDefault="009F4EA3">
      <w:pPr>
        <w:rPr>
          <w:sz w:val="22"/>
          <w:szCs w:val="22"/>
        </w:rPr>
      </w:pPr>
    </w:p>
    <w:p w:rsidR="009F4EA3" w:rsidRPr="00602781" w:rsidRDefault="009F4EA3">
      <w:pPr>
        <w:rPr>
          <w:sz w:val="22"/>
          <w:szCs w:val="22"/>
        </w:rPr>
      </w:pPr>
    </w:p>
    <w:sectPr w:rsidR="009F4EA3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283F"/>
    <w:rsid w:val="00083DA9"/>
    <w:rsid w:val="000E2295"/>
    <w:rsid w:val="00151BE8"/>
    <w:rsid w:val="001755E5"/>
    <w:rsid w:val="001A1F2E"/>
    <w:rsid w:val="001C7ED9"/>
    <w:rsid w:val="002A6737"/>
    <w:rsid w:val="00307FED"/>
    <w:rsid w:val="00330805"/>
    <w:rsid w:val="003A4788"/>
    <w:rsid w:val="003B2F19"/>
    <w:rsid w:val="003B540C"/>
    <w:rsid w:val="00447FFC"/>
    <w:rsid w:val="00480767"/>
    <w:rsid w:val="004A39C0"/>
    <w:rsid w:val="00512B64"/>
    <w:rsid w:val="00540EFC"/>
    <w:rsid w:val="00583B6D"/>
    <w:rsid w:val="005843C8"/>
    <w:rsid w:val="005A485A"/>
    <w:rsid w:val="00602781"/>
    <w:rsid w:val="00637A99"/>
    <w:rsid w:val="00637CB6"/>
    <w:rsid w:val="006C7110"/>
    <w:rsid w:val="006F5BB4"/>
    <w:rsid w:val="00730931"/>
    <w:rsid w:val="007F43EE"/>
    <w:rsid w:val="00860035"/>
    <w:rsid w:val="008613BE"/>
    <w:rsid w:val="008E5F33"/>
    <w:rsid w:val="0097762E"/>
    <w:rsid w:val="009C3486"/>
    <w:rsid w:val="009F4EA3"/>
    <w:rsid w:val="00A57A83"/>
    <w:rsid w:val="00A90979"/>
    <w:rsid w:val="00A9504C"/>
    <w:rsid w:val="00B064EB"/>
    <w:rsid w:val="00B07F7A"/>
    <w:rsid w:val="00B809A0"/>
    <w:rsid w:val="00BA6886"/>
    <w:rsid w:val="00BC0AA7"/>
    <w:rsid w:val="00BD64FD"/>
    <w:rsid w:val="00C3002A"/>
    <w:rsid w:val="00CF4D95"/>
    <w:rsid w:val="00D357D6"/>
    <w:rsid w:val="00D81787"/>
    <w:rsid w:val="00DB36D5"/>
    <w:rsid w:val="00DD5D42"/>
    <w:rsid w:val="00DF4E12"/>
    <w:rsid w:val="00E056E1"/>
    <w:rsid w:val="00E0614E"/>
    <w:rsid w:val="00E267D7"/>
    <w:rsid w:val="00E7798F"/>
    <w:rsid w:val="00EB2878"/>
    <w:rsid w:val="00ED0F33"/>
    <w:rsid w:val="00ED53BD"/>
    <w:rsid w:val="00EE24E3"/>
    <w:rsid w:val="00F126B7"/>
    <w:rsid w:val="00F1798C"/>
    <w:rsid w:val="00F5522F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215</Words>
  <Characters>1231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2014-07-31T21:34:00Z</dcterms:created>
  <dcterms:modified xsi:type="dcterms:W3CDTF">2014-07-31T21:34:00Z</dcterms:modified>
</cp:coreProperties>
</file>