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C90B73" w:rsidRPr="00602781">
        <w:tc>
          <w:tcPr>
            <w:tcW w:w="9576" w:type="dxa"/>
            <w:gridSpan w:val="3"/>
          </w:tcPr>
          <w:p w:rsidR="00C90B73" w:rsidRPr="00602781" w:rsidRDefault="00C90B7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Athletics / High School</w:t>
            </w:r>
          </w:p>
          <w:p w:rsidR="00C90B73" w:rsidRPr="00602781" w:rsidRDefault="00C90B7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C90B73" w:rsidRPr="00602781">
        <w:tc>
          <w:tcPr>
            <w:tcW w:w="9576" w:type="dxa"/>
            <w:gridSpan w:val="3"/>
          </w:tcPr>
          <w:p w:rsidR="00C90B73" w:rsidRPr="00602781" w:rsidRDefault="00C90B73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C90B73" w:rsidRPr="00602781">
        <w:tc>
          <w:tcPr>
            <w:tcW w:w="2779" w:type="dxa"/>
          </w:tcPr>
          <w:p w:rsidR="00C90B73" w:rsidRPr="00602781" w:rsidRDefault="00C90B73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C90B73" w:rsidRPr="00A9504C" w:rsidRDefault="00C90B73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C90B73" w:rsidRPr="00A9504C" w:rsidRDefault="00C90B73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C90B73" w:rsidRPr="00602781">
        <w:tc>
          <w:tcPr>
            <w:tcW w:w="2779" w:type="dxa"/>
          </w:tcPr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Track &amp; Field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Conditioning / weights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Running</w:t>
            </w:r>
          </w:p>
        </w:tc>
        <w:tc>
          <w:tcPr>
            <w:tcW w:w="3362" w:type="dxa"/>
          </w:tcPr>
          <w:p w:rsidR="00C90B73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Athletes </w:t>
            </w:r>
            <w:r w:rsidRPr="002B5602">
              <w:rPr>
                <w:rFonts w:ascii="Comic Sans MS" w:hAnsi="Comic Sans MS" w:cs="Comic Sans MS"/>
              </w:rPr>
              <w:t>use the fundamental skills</w:t>
            </w:r>
            <w:r>
              <w:rPr>
                <w:rFonts w:ascii="Comic Sans MS" w:hAnsi="Comic Sans MS" w:cs="Comic Sans MS"/>
              </w:rPr>
              <w:t xml:space="preserve"> they have learned in </w:t>
            </w:r>
            <w:r w:rsidRPr="002B5602">
              <w:rPr>
                <w:rFonts w:ascii="Comic Sans MS" w:hAnsi="Comic Sans MS" w:cs="Comic Sans MS"/>
              </w:rPr>
              <w:t>track and field events.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90B73" w:rsidRPr="00602781">
        <w:tc>
          <w:tcPr>
            <w:tcW w:w="2779" w:type="dxa"/>
          </w:tcPr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  <w:noProof/>
              </w:rPr>
            </w:pPr>
            <w:r w:rsidRPr="002B5602">
              <w:rPr>
                <w:rFonts w:ascii="Comic Sans MS" w:hAnsi="Comic Sans MS" w:cs="Comic Sans MS"/>
                <w:noProof/>
              </w:rPr>
              <w:t>Softball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Throwing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Hitting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Base running</w:t>
            </w: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Pr="002B5602" w:rsidRDefault="00C90B73" w:rsidP="00B17D65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Athletes will </w:t>
            </w:r>
            <w:r w:rsidRPr="002B5602">
              <w:rPr>
                <w:rFonts w:ascii="Comic Sans MS" w:hAnsi="Comic Sans MS" w:cs="Comic Sans MS"/>
              </w:rPr>
              <w:t>use the</w:t>
            </w:r>
            <w:r>
              <w:rPr>
                <w:rFonts w:ascii="Comic Sans MS" w:hAnsi="Comic Sans MS" w:cs="Comic Sans MS"/>
              </w:rPr>
              <w:t xml:space="preserve"> fundamental skills they have learned in the game of softball.</w:t>
            </w:r>
          </w:p>
        </w:tc>
      </w:tr>
      <w:tr w:rsidR="00C90B73" w:rsidRPr="00602781">
        <w:tc>
          <w:tcPr>
            <w:tcW w:w="2779" w:type="dxa"/>
          </w:tcPr>
          <w:p w:rsidR="00C90B73" w:rsidRPr="002B5602" w:rsidRDefault="00C90B73" w:rsidP="00AA1453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90B73" w:rsidRDefault="00C90B73" w:rsidP="00AA1453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90B73" w:rsidRPr="002B5602" w:rsidRDefault="00C90B73" w:rsidP="00AA1453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Off-season</w:t>
            </w:r>
          </w:p>
          <w:p w:rsidR="00C90B73" w:rsidRPr="002B5602" w:rsidRDefault="00C90B73" w:rsidP="00AA1453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90B73" w:rsidRPr="002B5602" w:rsidRDefault="00C90B73" w:rsidP="00AA1453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Default="00C90B73" w:rsidP="00AA1453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Pr="002B5602" w:rsidRDefault="00C90B73" w:rsidP="00AA1453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Weights, running, ropes</w:t>
            </w:r>
          </w:p>
        </w:tc>
        <w:tc>
          <w:tcPr>
            <w:tcW w:w="3362" w:type="dxa"/>
          </w:tcPr>
          <w:p w:rsidR="00C90B73" w:rsidRDefault="00C90B73" w:rsidP="00AA1453">
            <w:pPr>
              <w:jc w:val="center"/>
              <w:rPr>
                <w:rFonts w:ascii="Comic Sans MS" w:hAnsi="Comic Sans MS" w:cs="Comic Sans MS"/>
              </w:rPr>
            </w:pPr>
          </w:p>
          <w:p w:rsidR="00C90B73" w:rsidRDefault="00C90B73" w:rsidP="00AA1453">
            <w:pPr>
              <w:jc w:val="center"/>
              <w:rPr>
                <w:rFonts w:ascii="Comic Sans MS" w:hAnsi="Comic Sans MS" w:cs="Comic Sans MS"/>
              </w:rPr>
            </w:pPr>
            <w:r w:rsidRPr="002B5602">
              <w:rPr>
                <w:rFonts w:ascii="Comic Sans MS" w:hAnsi="Comic Sans MS" w:cs="Comic Sans MS"/>
              </w:rPr>
              <w:t>Athletes will condition their bodies through cardio exercises and strength training.</w:t>
            </w:r>
          </w:p>
          <w:p w:rsidR="00C90B73" w:rsidRPr="002B5602" w:rsidRDefault="00C90B73" w:rsidP="00AA1453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C90B73" w:rsidRPr="00602781" w:rsidRDefault="00C90B73" w:rsidP="00B17D65">
      <w:pPr>
        <w:jc w:val="center"/>
        <w:rPr>
          <w:sz w:val="22"/>
          <w:szCs w:val="22"/>
        </w:rPr>
      </w:pPr>
    </w:p>
    <w:sectPr w:rsidR="00C90B73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41E57"/>
    <w:rsid w:val="00073D06"/>
    <w:rsid w:val="00083DA9"/>
    <w:rsid w:val="000C09C1"/>
    <w:rsid w:val="00151BE8"/>
    <w:rsid w:val="001755E5"/>
    <w:rsid w:val="001A1F2E"/>
    <w:rsid w:val="001A309A"/>
    <w:rsid w:val="001C7ED9"/>
    <w:rsid w:val="00207118"/>
    <w:rsid w:val="002B5602"/>
    <w:rsid w:val="002D47E6"/>
    <w:rsid w:val="00307FED"/>
    <w:rsid w:val="00330805"/>
    <w:rsid w:val="003B2F19"/>
    <w:rsid w:val="003B540C"/>
    <w:rsid w:val="00482F05"/>
    <w:rsid w:val="004861D9"/>
    <w:rsid w:val="00512B64"/>
    <w:rsid w:val="00520A28"/>
    <w:rsid w:val="00540EFC"/>
    <w:rsid w:val="0056763B"/>
    <w:rsid w:val="00583B6D"/>
    <w:rsid w:val="005843C8"/>
    <w:rsid w:val="005A1990"/>
    <w:rsid w:val="00602781"/>
    <w:rsid w:val="00637A99"/>
    <w:rsid w:val="006C697F"/>
    <w:rsid w:val="00701244"/>
    <w:rsid w:val="00705A92"/>
    <w:rsid w:val="00747D51"/>
    <w:rsid w:val="00803F69"/>
    <w:rsid w:val="00860035"/>
    <w:rsid w:val="008613BE"/>
    <w:rsid w:val="00977E68"/>
    <w:rsid w:val="009C3486"/>
    <w:rsid w:val="00A4343F"/>
    <w:rsid w:val="00A57A83"/>
    <w:rsid w:val="00A90979"/>
    <w:rsid w:val="00A9504C"/>
    <w:rsid w:val="00AA1453"/>
    <w:rsid w:val="00AB1439"/>
    <w:rsid w:val="00B064EB"/>
    <w:rsid w:val="00B17D65"/>
    <w:rsid w:val="00BA6886"/>
    <w:rsid w:val="00BB71EC"/>
    <w:rsid w:val="00C62EFD"/>
    <w:rsid w:val="00C90B73"/>
    <w:rsid w:val="00CD550B"/>
    <w:rsid w:val="00CD604C"/>
    <w:rsid w:val="00D81787"/>
    <w:rsid w:val="00DD5D42"/>
    <w:rsid w:val="00DF4E12"/>
    <w:rsid w:val="00E0614E"/>
    <w:rsid w:val="00E7798F"/>
    <w:rsid w:val="00EB2878"/>
    <w:rsid w:val="00ED0F33"/>
    <w:rsid w:val="00F077E1"/>
    <w:rsid w:val="00F243D4"/>
    <w:rsid w:val="00F24AFC"/>
    <w:rsid w:val="00F76FD0"/>
    <w:rsid w:val="00F93D95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73</Words>
  <Characters>417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2014-07-25T15:18:00Z</dcterms:created>
  <dcterms:modified xsi:type="dcterms:W3CDTF">2014-07-25T15:18:00Z</dcterms:modified>
</cp:coreProperties>
</file>