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393BE3" w:rsidRPr="00602781">
        <w:tc>
          <w:tcPr>
            <w:tcW w:w="9576" w:type="dxa"/>
            <w:gridSpan w:val="3"/>
          </w:tcPr>
          <w:p w:rsidR="00393BE3" w:rsidRPr="00602781" w:rsidRDefault="00393BE3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Athletics / High School</w:t>
            </w:r>
          </w:p>
          <w:p w:rsidR="00393BE3" w:rsidRPr="00602781" w:rsidRDefault="00393BE3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393BE3" w:rsidRPr="00602781">
        <w:tc>
          <w:tcPr>
            <w:tcW w:w="9576" w:type="dxa"/>
            <w:gridSpan w:val="3"/>
          </w:tcPr>
          <w:p w:rsidR="00393BE3" w:rsidRPr="00602781" w:rsidRDefault="00393BE3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5th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393BE3" w:rsidRPr="00602781">
        <w:tc>
          <w:tcPr>
            <w:tcW w:w="2779" w:type="dxa"/>
          </w:tcPr>
          <w:p w:rsidR="00393BE3" w:rsidRPr="00602781" w:rsidRDefault="00393BE3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393BE3" w:rsidRPr="00A9504C" w:rsidRDefault="00393BE3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393BE3" w:rsidRPr="00A9504C" w:rsidRDefault="00393BE3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393BE3" w:rsidRPr="00602781">
        <w:tc>
          <w:tcPr>
            <w:tcW w:w="2779" w:type="dxa"/>
          </w:tcPr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</w:rPr>
            </w:pPr>
          </w:p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Track &amp; Field</w:t>
            </w:r>
          </w:p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</w:rPr>
            </w:pPr>
          </w:p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Conditioning / weights</w:t>
            </w:r>
          </w:p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Running</w:t>
            </w:r>
          </w:p>
        </w:tc>
        <w:tc>
          <w:tcPr>
            <w:tcW w:w="3362" w:type="dxa"/>
          </w:tcPr>
          <w:p w:rsidR="00393BE3" w:rsidRDefault="00393BE3" w:rsidP="00D5349E">
            <w:pPr>
              <w:jc w:val="center"/>
              <w:rPr>
                <w:rFonts w:ascii="Comic Sans MS" w:hAnsi="Comic Sans MS" w:cs="Comic Sans MS"/>
              </w:rPr>
            </w:pPr>
          </w:p>
          <w:p w:rsidR="00393BE3" w:rsidRDefault="00393BE3" w:rsidP="00D5349E">
            <w:pPr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Athletes will learn and use the fundamental skills of track and field events.</w:t>
            </w:r>
          </w:p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393BE3" w:rsidRPr="00602781">
        <w:tc>
          <w:tcPr>
            <w:tcW w:w="2779" w:type="dxa"/>
          </w:tcPr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  <w:noProof/>
              </w:rPr>
            </w:pPr>
            <w:r w:rsidRPr="002B5602">
              <w:rPr>
                <w:rFonts w:ascii="Comic Sans MS" w:hAnsi="Comic Sans MS" w:cs="Comic Sans MS"/>
                <w:noProof/>
              </w:rPr>
              <w:t>Softball</w:t>
            </w:r>
          </w:p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</w:rPr>
            </w:pPr>
          </w:p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Throwing</w:t>
            </w:r>
          </w:p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Hitting</w:t>
            </w:r>
          </w:p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Base running</w:t>
            </w:r>
          </w:p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</w:rPr>
            </w:pPr>
          </w:p>
          <w:p w:rsidR="00393BE3" w:rsidRPr="002B5602" w:rsidRDefault="00393BE3" w:rsidP="00D5349E">
            <w:pPr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Athletes will learn and use the fundamental skills of softball.</w:t>
            </w:r>
          </w:p>
        </w:tc>
      </w:tr>
      <w:tr w:rsidR="00393BE3" w:rsidRPr="00602781">
        <w:tc>
          <w:tcPr>
            <w:tcW w:w="2779" w:type="dxa"/>
          </w:tcPr>
          <w:p w:rsidR="00393BE3" w:rsidRDefault="00393BE3" w:rsidP="00D5349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393BE3" w:rsidRDefault="00393BE3" w:rsidP="00D5349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Off-season</w:t>
            </w:r>
          </w:p>
          <w:p w:rsidR="00393BE3" w:rsidRPr="00602781" w:rsidRDefault="00393BE3" w:rsidP="00D5349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393BE3" w:rsidRDefault="00393BE3" w:rsidP="00D5349E">
            <w:pPr>
              <w:jc w:val="center"/>
              <w:rPr>
                <w:rFonts w:ascii="Comic Sans MS" w:hAnsi="Comic Sans MS" w:cs="Comic Sans MS"/>
              </w:rPr>
            </w:pPr>
          </w:p>
          <w:p w:rsidR="00393BE3" w:rsidRDefault="00393BE3" w:rsidP="00D5349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Track 500’s x 5</w:t>
            </w:r>
          </w:p>
          <w:p w:rsidR="00393BE3" w:rsidRDefault="00393BE3" w:rsidP="00D5349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300’s x 3</w:t>
            </w:r>
          </w:p>
          <w:p w:rsidR="00393BE3" w:rsidRDefault="00393BE3" w:rsidP="00D5349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200’s x 6</w:t>
            </w:r>
          </w:p>
          <w:p w:rsidR="00393BE3" w:rsidRPr="00602781" w:rsidRDefault="00393BE3" w:rsidP="00D5349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393BE3" w:rsidRPr="00A709A8" w:rsidRDefault="00393BE3" w:rsidP="00D5349E">
            <w:pPr>
              <w:rPr>
                <w:rFonts w:ascii="Comic Sans MS" w:hAnsi="Comic Sans MS" w:cs="Comic Sans MS"/>
              </w:rPr>
            </w:pPr>
            <w:r w:rsidRPr="00A709A8">
              <w:rPr>
                <w:rFonts w:ascii="Comic Sans MS" w:hAnsi="Comic Sans MS" w:cs="Comic Sans MS"/>
              </w:rPr>
              <w:t>Athletes will condition their bodies through cardio exercises and strength training.</w:t>
            </w:r>
          </w:p>
        </w:tc>
      </w:tr>
    </w:tbl>
    <w:p w:rsidR="00393BE3" w:rsidRPr="00602781" w:rsidRDefault="00393BE3" w:rsidP="00B17D65">
      <w:pPr>
        <w:jc w:val="center"/>
        <w:rPr>
          <w:sz w:val="22"/>
          <w:szCs w:val="22"/>
        </w:rPr>
      </w:pPr>
    </w:p>
    <w:sectPr w:rsidR="00393BE3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41E57"/>
    <w:rsid w:val="00073D06"/>
    <w:rsid w:val="00083DA9"/>
    <w:rsid w:val="000C09C1"/>
    <w:rsid w:val="00151BE8"/>
    <w:rsid w:val="001755E5"/>
    <w:rsid w:val="001A1F2E"/>
    <w:rsid w:val="001A309A"/>
    <w:rsid w:val="001C7ED9"/>
    <w:rsid w:val="00207118"/>
    <w:rsid w:val="002B5602"/>
    <w:rsid w:val="002C774A"/>
    <w:rsid w:val="002D47E6"/>
    <w:rsid w:val="00307FED"/>
    <w:rsid w:val="00330805"/>
    <w:rsid w:val="00367A9E"/>
    <w:rsid w:val="00393BE3"/>
    <w:rsid w:val="003B2F19"/>
    <w:rsid w:val="003B540C"/>
    <w:rsid w:val="004861D9"/>
    <w:rsid w:val="00512B64"/>
    <w:rsid w:val="00520A28"/>
    <w:rsid w:val="00540EFC"/>
    <w:rsid w:val="0056763B"/>
    <w:rsid w:val="00583B6D"/>
    <w:rsid w:val="005843C8"/>
    <w:rsid w:val="005A1990"/>
    <w:rsid w:val="00602781"/>
    <w:rsid w:val="00637A99"/>
    <w:rsid w:val="006C697F"/>
    <w:rsid w:val="00705A92"/>
    <w:rsid w:val="00747D51"/>
    <w:rsid w:val="0075173D"/>
    <w:rsid w:val="00767D09"/>
    <w:rsid w:val="00860035"/>
    <w:rsid w:val="008613BE"/>
    <w:rsid w:val="0086300C"/>
    <w:rsid w:val="009C3486"/>
    <w:rsid w:val="00A4343F"/>
    <w:rsid w:val="00A57A83"/>
    <w:rsid w:val="00A709A8"/>
    <w:rsid w:val="00A90979"/>
    <w:rsid w:val="00A9504C"/>
    <w:rsid w:val="00AB1439"/>
    <w:rsid w:val="00B064EB"/>
    <w:rsid w:val="00B17D65"/>
    <w:rsid w:val="00BA6886"/>
    <w:rsid w:val="00C41080"/>
    <w:rsid w:val="00CD550B"/>
    <w:rsid w:val="00CD604C"/>
    <w:rsid w:val="00D5349E"/>
    <w:rsid w:val="00D81787"/>
    <w:rsid w:val="00DD5D42"/>
    <w:rsid w:val="00DF4E12"/>
    <w:rsid w:val="00E0614E"/>
    <w:rsid w:val="00E101BA"/>
    <w:rsid w:val="00E7798F"/>
    <w:rsid w:val="00EB2878"/>
    <w:rsid w:val="00ED0F33"/>
    <w:rsid w:val="00F243D4"/>
    <w:rsid w:val="00F24AFC"/>
    <w:rsid w:val="00F76FD0"/>
    <w:rsid w:val="00F93D95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71</Words>
  <Characters>405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2014-07-25T15:16:00Z</dcterms:created>
  <dcterms:modified xsi:type="dcterms:W3CDTF">2014-07-25T15:16:00Z</dcterms:modified>
</cp:coreProperties>
</file>