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546FCB" w:rsidRPr="00602781">
        <w:tc>
          <w:tcPr>
            <w:tcW w:w="9576" w:type="dxa"/>
            <w:gridSpan w:val="3"/>
          </w:tcPr>
          <w:p w:rsidR="00546FCB" w:rsidRPr="00602781" w:rsidRDefault="00546FCB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Athletics / High School</w:t>
            </w:r>
          </w:p>
          <w:p w:rsidR="00546FCB" w:rsidRPr="00602781" w:rsidRDefault="00546FCB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546FCB" w:rsidRPr="00602781">
        <w:tc>
          <w:tcPr>
            <w:tcW w:w="9576" w:type="dxa"/>
            <w:gridSpan w:val="3"/>
          </w:tcPr>
          <w:p w:rsidR="00546FCB" w:rsidRPr="00602781" w:rsidRDefault="00546FCB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2nd</w:t>
            </w:r>
            <w:r>
              <w:rPr>
                <w:rFonts w:ascii="Comic Sans MS" w:hAnsi="Comic Sans MS" w:cs="Comic Sans MS"/>
                <w:sz w:val="22"/>
                <w:szCs w:val="22"/>
              </w:rPr>
              <w:t>__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546FCB" w:rsidRPr="00602781">
        <w:tc>
          <w:tcPr>
            <w:tcW w:w="2779" w:type="dxa"/>
          </w:tcPr>
          <w:p w:rsidR="00546FCB" w:rsidRPr="00602781" w:rsidRDefault="00546FCB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546FCB" w:rsidRPr="00A9504C" w:rsidRDefault="00546FCB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546FCB" w:rsidRPr="00A9504C" w:rsidRDefault="00546FCB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546FCB" w:rsidRPr="00602781">
        <w:tc>
          <w:tcPr>
            <w:tcW w:w="2779" w:type="dxa"/>
          </w:tcPr>
          <w:p w:rsidR="00546FCB" w:rsidRPr="00C66150" w:rsidRDefault="00546FCB" w:rsidP="00C66150">
            <w:pPr>
              <w:jc w:val="center"/>
              <w:rPr>
                <w:rFonts w:ascii="Comic Sans MS" w:hAnsi="Comic Sans MS" w:cs="Comic Sans MS"/>
              </w:rPr>
            </w:pPr>
          </w:p>
          <w:p w:rsidR="00546FCB" w:rsidRDefault="00546FCB" w:rsidP="00C66150">
            <w:pPr>
              <w:jc w:val="center"/>
              <w:rPr>
                <w:rFonts w:ascii="Comic Sans MS" w:hAnsi="Comic Sans MS" w:cs="Comic Sans MS"/>
              </w:rPr>
            </w:pPr>
          </w:p>
          <w:p w:rsidR="00546FCB" w:rsidRPr="00C66150" w:rsidRDefault="00546FCB" w:rsidP="00C66150">
            <w:pPr>
              <w:jc w:val="center"/>
              <w:rPr>
                <w:rFonts w:ascii="Comic Sans MS" w:hAnsi="Comic Sans MS" w:cs="Comic Sans MS"/>
              </w:rPr>
            </w:pPr>
            <w:r w:rsidRPr="00C66150">
              <w:rPr>
                <w:rFonts w:ascii="Comic Sans MS" w:hAnsi="Comic Sans MS" w:cs="Comic Sans MS"/>
              </w:rPr>
              <w:t>Volleyball</w:t>
            </w:r>
          </w:p>
          <w:p w:rsidR="00546FCB" w:rsidRPr="00C66150" w:rsidRDefault="00546FCB" w:rsidP="00C66150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546FCB" w:rsidRPr="00C66150" w:rsidRDefault="00546FCB" w:rsidP="00C66150">
            <w:pPr>
              <w:jc w:val="center"/>
              <w:rPr>
                <w:rFonts w:ascii="Comic Sans MS" w:hAnsi="Comic Sans MS" w:cs="Comic Sans MS"/>
              </w:rPr>
            </w:pPr>
          </w:p>
          <w:p w:rsidR="00546FCB" w:rsidRPr="00C66150" w:rsidRDefault="00546FCB" w:rsidP="00C66150">
            <w:pPr>
              <w:jc w:val="center"/>
              <w:rPr>
                <w:rFonts w:ascii="Comic Sans MS" w:hAnsi="Comic Sans MS" w:cs="Comic Sans MS"/>
              </w:rPr>
            </w:pPr>
            <w:r w:rsidRPr="00C66150">
              <w:rPr>
                <w:rFonts w:ascii="Comic Sans MS" w:hAnsi="Comic Sans MS" w:cs="Comic Sans MS"/>
              </w:rPr>
              <w:t>Serving, teaming, conditioning, approach, weights, dive and roll</w:t>
            </w:r>
          </w:p>
          <w:p w:rsidR="00546FCB" w:rsidRPr="00C66150" w:rsidRDefault="00546FCB" w:rsidP="00C66150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546FCB" w:rsidRPr="00C66150" w:rsidRDefault="00546FCB" w:rsidP="00C66150">
            <w:pPr>
              <w:jc w:val="center"/>
              <w:rPr>
                <w:rFonts w:ascii="Comic Sans MS" w:hAnsi="Comic Sans MS" w:cs="Comic Sans MS"/>
              </w:rPr>
            </w:pPr>
          </w:p>
          <w:p w:rsidR="00546FCB" w:rsidRDefault="00546FCB" w:rsidP="00C66150">
            <w:pPr>
              <w:jc w:val="center"/>
              <w:rPr>
                <w:rFonts w:ascii="Comic Sans MS" w:hAnsi="Comic Sans MS" w:cs="Comic Sans MS"/>
              </w:rPr>
            </w:pPr>
            <w:r w:rsidRPr="00C66150">
              <w:rPr>
                <w:rFonts w:ascii="Comic Sans MS" w:hAnsi="Comic Sans MS" w:cs="Comic Sans MS"/>
              </w:rPr>
              <w:t>Athletes will use the fundamental skills they have learned in the game of volleyball.</w:t>
            </w:r>
          </w:p>
          <w:p w:rsidR="00546FCB" w:rsidRPr="00C66150" w:rsidRDefault="00546FCB" w:rsidP="00C66150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546FCB" w:rsidRPr="00602781">
        <w:tc>
          <w:tcPr>
            <w:tcW w:w="2779" w:type="dxa"/>
          </w:tcPr>
          <w:p w:rsidR="00546FCB" w:rsidRPr="00C66150" w:rsidRDefault="00546FCB" w:rsidP="00C66150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546FCB" w:rsidRDefault="00546FCB" w:rsidP="00C66150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546FCB" w:rsidRPr="00C66150" w:rsidRDefault="00546FCB" w:rsidP="00C66150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 w:rsidRPr="00C66150">
              <w:rPr>
                <w:rFonts w:ascii="Comic Sans MS" w:hAnsi="Comic Sans MS" w:cs="Comic Sans MS"/>
              </w:rPr>
              <w:t>Off-season</w:t>
            </w:r>
          </w:p>
          <w:p w:rsidR="00546FCB" w:rsidRPr="00C66150" w:rsidRDefault="00546FCB" w:rsidP="00C66150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546FCB" w:rsidRPr="00C66150" w:rsidRDefault="00546FCB" w:rsidP="00C66150">
            <w:pPr>
              <w:jc w:val="center"/>
              <w:rPr>
                <w:rFonts w:ascii="Comic Sans MS" w:hAnsi="Comic Sans MS" w:cs="Comic Sans MS"/>
              </w:rPr>
            </w:pPr>
          </w:p>
          <w:p w:rsidR="00546FCB" w:rsidRDefault="00546FCB" w:rsidP="00C66150">
            <w:pPr>
              <w:jc w:val="center"/>
              <w:rPr>
                <w:rFonts w:ascii="Comic Sans MS" w:hAnsi="Comic Sans MS" w:cs="Comic Sans MS"/>
              </w:rPr>
            </w:pPr>
          </w:p>
          <w:p w:rsidR="00546FCB" w:rsidRPr="00C66150" w:rsidRDefault="00546FCB" w:rsidP="00C66150">
            <w:pPr>
              <w:jc w:val="center"/>
              <w:rPr>
                <w:rFonts w:ascii="Comic Sans MS" w:hAnsi="Comic Sans MS" w:cs="Comic Sans MS"/>
              </w:rPr>
            </w:pPr>
            <w:r w:rsidRPr="00C66150">
              <w:rPr>
                <w:rFonts w:ascii="Comic Sans MS" w:hAnsi="Comic Sans MS" w:cs="Comic Sans MS"/>
              </w:rPr>
              <w:t>Plyos, ropes, battle ropes, hills</w:t>
            </w:r>
          </w:p>
          <w:p w:rsidR="00546FCB" w:rsidRPr="00C66150" w:rsidRDefault="00546FCB" w:rsidP="00C66150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546FCB" w:rsidRDefault="00546FCB" w:rsidP="00C66150">
            <w:pPr>
              <w:rPr>
                <w:rFonts w:ascii="Comic Sans MS" w:hAnsi="Comic Sans MS" w:cs="Comic Sans MS"/>
              </w:rPr>
            </w:pPr>
          </w:p>
          <w:p w:rsidR="00546FCB" w:rsidRDefault="00546FCB" w:rsidP="00C66150">
            <w:pPr>
              <w:rPr>
                <w:rFonts w:ascii="Comic Sans MS" w:hAnsi="Comic Sans MS" w:cs="Comic Sans MS"/>
              </w:rPr>
            </w:pPr>
            <w:r w:rsidRPr="00C66150">
              <w:rPr>
                <w:rFonts w:ascii="Comic Sans MS" w:hAnsi="Comic Sans MS" w:cs="Comic Sans MS"/>
              </w:rPr>
              <w:t>Athletes will condition their bodies through cardio exercises and strength training.</w:t>
            </w:r>
          </w:p>
          <w:p w:rsidR="00546FCB" w:rsidRPr="00C66150" w:rsidRDefault="00546FCB" w:rsidP="00C66150">
            <w:pPr>
              <w:rPr>
                <w:rFonts w:ascii="Comic Sans MS" w:hAnsi="Comic Sans MS" w:cs="Comic Sans MS"/>
              </w:rPr>
            </w:pPr>
          </w:p>
        </w:tc>
      </w:tr>
    </w:tbl>
    <w:p w:rsidR="00546FCB" w:rsidRPr="00602781" w:rsidRDefault="00546FCB" w:rsidP="00B17D65">
      <w:pPr>
        <w:jc w:val="center"/>
        <w:rPr>
          <w:sz w:val="22"/>
          <w:szCs w:val="22"/>
        </w:rPr>
      </w:pPr>
    </w:p>
    <w:sectPr w:rsidR="00546FCB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73D06"/>
    <w:rsid w:val="00083DA9"/>
    <w:rsid w:val="000C09C1"/>
    <w:rsid w:val="00151BE8"/>
    <w:rsid w:val="001755E5"/>
    <w:rsid w:val="001A1F2E"/>
    <w:rsid w:val="001A309A"/>
    <w:rsid w:val="001C7ED9"/>
    <w:rsid w:val="00207118"/>
    <w:rsid w:val="00307FED"/>
    <w:rsid w:val="00330805"/>
    <w:rsid w:val="003B2F19"/>
    <w:rsid w:val="003B540C"/>
    <w:rsid w:val="0045219F"/>
    <w:rsid w:val="004861D9"/>
    <w:rsid w:val="00512B64"/>
    <w:rsid w:val="00520A28"/>
    <w:rsid w:val="00540EFC"/>
    <w:rsid w:val="00546831"/>
    <w:rsid w:val="00546FCB"/>
    <w:rsid w:val="0056763B"/>
    <w:rsid w:val="00583B6D"/>
    <w:rsid w:val="005843C8"/>
    <w:rsid w:val="005A1990"/>
    <w:rsid w:val="00602781"/>
    <w:rsid w:val="00637A99"/>
    <w:rsid w:val="00705A92"/>
    <w:rsid w:val="00747D51"/>
    <w:rsid w:val="00860035"/>
    <w:rsid w:val="008613BE"/>
    <w:rsid w:val="009C3486"/>
    <w:rsid w:val="00A4343F"/>
    <w:rsid w:val="00A57A83"/>
    <w:rsid w:val="00A90979"/>
    <w:rsid w:val="00A9504C"/>
    <w:rsid w:val="00AB1439"/>
    <w:rsid w:val="00B064EB"/>
    <w:rsid w:val="00B17D65"/>
    <w:rsid w:val="00BA6886"/>
    <w:rsid w:val="00C37C4A"/>
    <w:rsid w:val="00C66150"/>
    <w:rsid w:val="00CD550B"/>
    <w:rsid w:val="00D3446A"/>
    <w:rsid w:val="00D81787"/>
    <w:rsid w:val="00DB266E"/>
    <w:rsid w:val="00DD5D42"/>
    <w:rsid w:val="00DE4076"/>
    <w:rsid w:val="00DF4E12"/>
    <w:rsid w:val="00E0614E"/>
    <w:rsid w:val="00E7798F"/>
    <w:rsid w:val="00EB2878"/>
    <w:rsid w:val="00ED0F33"/>
    <w:rsid w:val="00F24AFC"/>
    <w:rsid w:val="00F76FD0"/>
    <w:rsid w:val="00F93D95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61</Words>
  <Characters>349</Characters>
  <Application>Microsoft Office Outlook</Application>
  <DocSecurity>0</DocSecurity>
  <Lines>0</Lines>
  <Paragraphs>0</Paragraphs>
  <ScaleCrop>false</ScaleCrop>
  <Company>Gilmer 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Debra Holder</cp:lastModifiedBy>
  <cp:revision>2</cp:revision>
  <cp:lastPrinted>2012-05-25T19:50:00Z</cp:lastPrinted>
  <dcterms:created xsi:type="dcterms:W3CDTF">2014-07-25T15:12:00Z</dcterms:created>
  <dcterms:modified xsi:type="dcterms:W3CDTF">2014-07-25T15:12:00Z</dcterms:modified>
</cp:coreProperties>
</file>