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AA250C" w:rsidRPr="00602781">
        <w:tc>
          <w:tcPr>
            <w:tcW w:w="9576" w:type="dxa"/>
            <w:gridSpan w:val="3"/>
          </w:tcPr>
          <w:p w:rsidR="00AA250C" w:rsidRPr="00602781" w:rsidRDefault="00AA250C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Athletics / High School</w:t>
            </w:r>
          </w:p>
          <w:p w:rsidR="00AA250C" w:rsidRPr="00602781" w:rsidRDefault="00AA250C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AA250C" w:rsidRPr="00602781">
        <w:tc>
          <w:tcPr>
            <w:tcW w:w="9576" w:type="dxa"/>
            <w:gridSpan w:val="3"/>
          </w:tcPr>
          <w:p w:rsidR="00AA250C" w:rsidRPr="00602781" w:rsidRDefault="00AA250C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1st</w:t>
            </w: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AA250C" w:rsidRPr="00602781">
        <w:tc>
          <w:tcPr>
            <w:tcW w:w="2779" w:type="dxa"/>
          </w:tcPr>
          <w:p w:rsidR="00AA250C" w:rsidRPr="00602781" w:rsidRDefault="00AA250C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AA250C" w:rsidRPr="00A9504C" w:rsidRDefault="00AA250C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AA250C" w:rsidRPr="00A9504C" w:rsidRDefault="00AA250C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AA250C" w:rsidRPr="00602781">
        <w:tc>
          <w:tcPr>
            <w:tcW w:w="2779" w:type="dxa"/>
          </w:tcPr>
          <w:p w:rsidR="00AA250C" w:rsidRPr="00A709A8" w:rsidRDefault="00AA250C" w:rsidP="00B17D65">
            <w:pPr>
              <w:jc w:val="center"/>
              <w:rPr>
                <w:rFonts w:ascii="Comic Sans MS" w:hAnsi="Comic Sans MS" w:cs="Comic Sans MS"/>
              </w:rPr>
            </w:pPr>
          </w:p>
          <w:p w:rsidR="00AA250C" w:rsidRDefault="00AA250C" w:rsidP="00B17D65">
            <w:pPr>
              <w:jc w:val="center"/>
              <w:rPr>
                <w:rFonts w:ascii="Comic Sans MS" w:hAnsi="Comic Sans MS" w:cs="Comic Sans MS"/>
              </w:rPr>
            </w:pPr>
          </w:p>
          <w:p w:rsidR="00AA250C" w:rsidRPr="00A709A8" w:rsidRDefault="00AA250C" w:rsidP="00B17D65">
            <w:pPr>
              <w:jc w:val="center"/>
              <w:rPr>
                <w:rFonts w:ascii="Comic Sans MS" w:hAnsi="Comic Sans MS" w:cs="Comic Sans MS"/>
              </w:rPr>
            </w:pPr>
            <w:r w:rsidRPr="00A709A8">
              <w:rPr>
                <w:rFonts w:ascii="Comic Sans MS" w:hAnsi="Comic Sans MS" w:cs="Comic Sans MS"/>
              </w:rPr>
              <w:t>Volleyball</w:t>
            </w:r>
          </w:p>
          <w:p w:rsidR="00AA250C" w:rsidRPr="00A709A8" w:rsidRDefault="00AA250C" w:rsidP="00B17D65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AA250C" w:rsidRPr="00A709A8" w:rsidRDefault="00AA250C" w:rsidP="00B17D65">
            <w:pPr>
              <w:jc w:val="center"/>
              <w:rPr>
                <w:rFonts w:ascii="Comic Sans MS" w:hAnsi="Comic Sans MS" w:cs="Comic Sans MS"/>
              </w:rPr>
            </w:pPr>
          </w:p>
          <w:p w:rsidR="00AA250C" w:rsidRPr="00A709A8" w:rsidRDefault="00AA250C" w:rsidP="00B17D65">
            <w:pPr>
              <w:jc w:val="center"/>
              <w:rPr>
                <w:rFonts w:ascii="Comic Sans MS" w:hAnsi="Comic Sans MS" w:cs="Comic Sans MS"/>
              </w:rPr>
            </w:pPr>
            <w:r w:rsidRPr="00A709A8">
              <w:rPr>
                <w:rFonts w:ascii="Comic Sans MS" w:hAnsi="Comic Sans MS" w:cs="Comic Sans MS"/>
              </w:rPr>
              <w:t>Passing, setting, hitting, serve/receive, cover hit, blocking, base, conditioning</w:t>
            </w:r>
          </w:p>
          <w:p w:rsidR="00AA250C" w:rsidRPr="00A709A8" w:rsidRDefault="00AA250C" w:rsidP="00B17D65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AA250C" w:rsidRPr="00A709A8" w:rsidRDefault="00AA250C" w:rsidP="00B17D65">
            <w:pPr>
              <w:jc w:val="center"/>
              <w:rPr>
                <w:rFonts w:ascii="Comic Sans MS" w:hAnsi="Comic Sans MS" w:cs="Comic Sans MS"/>
              </w:rPr>
            </w:pPr>
          </w:p>
          <w:p w:rsidR="00AA250C" w:rsidRDefault="00AA250C" w:rsidP="00B17D65">
            <w:pPr>
              <w:jc w:val="center"/>
              <w:rPr>
                <w:rFonts w:ascii="Comic Sans MS" w:hAnsi="Comic Sans MS" w:cs="Comic Sans MS"/>
              </w:rPr>
            </w:pPr>
            <w:r w:rsidRPr="00A709A8">
              <w:rPr>
                <w:rFonts w:ascii="Comic Sans MS" w:hAnsi="Comic Sans MS" w:cs="Comic Sans MS"/>
              </w:rPr>
              <w:t>Athletes will use the fundamental skills they have learned in the game of volleyball.</w:t>
            </w:r>
          </w:p>
          <w:p w:rsidR="00AA250C" w:rsidRPr="00A709A8" w:rsidRDefault="00AA250C" w:rsidP="00B17D65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AA250C" w:rsidRPr="00602781">
        <w:tc>
          <w:tcPr>
            <w:tcW w:w="2779" w:type="dxa"/>
          </w:tcPr>
          <w:p w:rsidR="00AA250C" w:rsidRPr="00A709A8" w:rsidRDefault="00AA250C" w:rsidP="00B17D65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AA250C" w:rsidRDefault="00AA250C" w:rsidP="00B17D65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AA250C" w:rsidRPr="00A709A8" w:rsidRDefault="00AA250C" w:rsidP="00B17D65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 w:rsidRPr="00A709A8">
              <w:rPr>
                <w:rFonts w:ascii="Comic Sans MS" w:hAnsi="Comic Sans MS" w:cs="Comic Sans MS"/>
              </w:rPr>
              <w:t>Off-season</w:t>
            </w:r>
          </w:p>
          <w:p w:rsidR="00AA250C" w:rsidRPr="00A709A8" w:rsidRDefault="00AA250C" w:rsidP="00B17D65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AA250C" w:rsidRPr="00A709A8" w:rsidRDefault="00AA250C" w:rsidP="00B17D65">
            <w:pPr>
              <w:jc w:val="center"/>
              <w:rPr>
                <w:rFonts w:ascii="Comic Sans MS" w:hAnsi="Comic Sans MS" w:cs="Comic Sans MS"/>
              </w:rPr>
            </w:pPr>
          </w:p>
          <w:p w:rsidR="00AA250C" w:rsidRDefault="00AA250C" w:rsidP="00B4504E">
            <w:pPr>
              <w:jc w:val="center"/>
              <w:rPr>
                <w:rFonts w:ascii="Comic Sans MS" w:hAnsi="Comic Sans MS" w:cs="Comic Sans MS"/>
              </w:rPr>
            </w:pPr>
          </w:p>
          <w:p w:rsidR="00AA250C" w:rsidRPr="00A709A8" w:rsidRDefault="00AA250C" w:rsidP="00B4504E">
            <w:pPr>
              <w:jc w:val="center"/>
              <w:rPr>
                <w:rFonts w:ascii="Comic Sans MS" w:hAnsi="Comic Sans MS" w:cs="Comic Sans MS"/>
              </w:rPr>
            </w:pPr>
            <w:r w:rsidRPr="00A709A8">
              <w:rPr>
                <w:rFonts w:ascii="Comic Sans MS" w:hAnsi="Comic Sans MS" w:cs="Comic Sans MS"/>
              </w:rPr>
              <w:t>Plyos, weight training, sprints, core, ropes</w:t>
            </w:r>
          </w:p>
          <w:p w:rsidR="00AA250C" w:rsidRPr="00A709A8" w:rsidRDefault="00AA250C" w:rsidP="00B17D65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AA250C" w:rsidRDefault="00AA250C" w:rsidP="00A709A8">
            <w:pPr>
              <w:rPr>
                <w:rFonts w:ascii="Comic Sans MS" w:hAnsi="Comic Sans MS" w:cs="Comic Sans MS"/>
              </w:rPr>
            </w:pPr>
          </w:p>
          <w:p w:rsidR="00AA250C" w:rsidRDefault="00AA250C" w:rsidP="00A709A8">
            <w:pPr>
              <w:rPr>
                <w:rFonts w:ascii="Comic Sans MS" w:hAnsi="Comic Sans MS" w:cs="Comic Sans MS"/>
              </w:rPr>
            </w:pPr>
            <w:r w:rsidRPr="00A709A8">
              <w:rPr>
                <w:rFonts w:ascii="Comic Sans MS" w:hAnsi="Comic Sans MS" w:cs="Comic Sans MS"/>
              </w:rPr>
              <w:t>Athletes will condition their bodies through cardio exercises and strength training.</w:t>
            </w:r>
          </w:p>
          <w:p w:rsidR="00AA250C" w:rsidRPr="00A709A8" w:rsidRDefault="00AA250C" w:rsidP="00A709A8">
            <w:pPr>
              <w:rPr>
                <w:rFonts w:ascii="Comic Sans MS" w:hAnsi="Comic Sans MS" w:cs="Comic Sans MS"/>
              </w:rPr>
            </w:pPr>
          </w:p>
        </w:tc>
      </w:tr>
    </w:tbl>
    <w:p w:rsidR="00AA250C" w:rsidRPr="00602781" w:rsidRDefault="00AA250C" w:rsidP="00B17D65">
      <w:pPr>
        <w:jc w:val="center"/>
        <w:rPr>
          <w:sz w:val="22"/>
          <w:szCs w:val="22"/>
        </w:rPr>
      </w:pPr>
    </w:p>
    <w:sectPr w:rsidR="00AA250C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73D06"/>
    <w:rsid w:val="00083DA9"/>
    <w:rsid w:val="000C09C1"/>
    <w:rsid w:val="00151BE8"/>
    <w:rsid w:val="001755E5"/>
    <w:rsid w:val="001A1F2E"/>
    <w:rsid w:val="001A309A"/>
    <w:rsid w:val="001C7ED9"/>
    <w:rsid w:val="00203F5F"/>
    <w:rsid w:val="00207118"/>
    <w:rsid w:val="00281A3C"/>
    <w:rsid w:val="00307FED"/>
    <w:rsid w:val="00330805"/>
    <w:rsid w:val="003B2F19"/>
    <w:rsid w:val="003B540C"/>
    <w:rsid w:val="00512B64"/>
    <w:rsid w:val="00520A28"/>
    <w:rsid w:val="00540EFC"/>
    <w:rsid w:val="00583B6D"/>
    <w:rsid w:val="005843C8"/>
    <w:rsid w:val="005A1990"/>
    <w:rsid w:val="00602781"/>
    <w:rsid w:val="00637A99"/>
    <w:rsid w:val="00705A92"/>
    <w:rsid w:val="00747D51"/>
    <w:rsid w:val="00860035"/>
    <w:rsid w:val="008613BE"/>
    <w:rsid w:val="00985681"/>
    <w:rsid w:val="009C3486"/>
    <w:rsid w:val="00A57A83"/>
    <w:rsid w:val="00A709A8"/>
    <w:rsid w:val="00A90979"/>
    <w:rsid w:val="00A9504C"/>
    <w:rsid w:val="00AA250C"/>
    <w:rsid w:val="00AB1439"/>
    <w:rsid w:val="00B064EB"/>
    <w:rsid w:val="00B17D65"/>
    <w:rsid w:val="00B4504E"/>
    <w:rsid w:val="00B8751A"/>
    <w:rsid w:val="00B91C97"/>
    <w:rsid w:val="00BA6886"/>
    <w:rsid w:val="00CD550B"/>
    <w:rsid w:val="00D81787"/>
    <w:rsid w:val="00DD5D42"/>
    <w:rsid w:val="00DF4E12"/>
    <w:rsid w:val="00E0614E"/>
    <w:rsid w:val="00E7798F"/>
    <w:rsid w:val="00EB2878"/>
    <w:rsid w:val="00ED0F33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65</Words>
  <Characters>373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2014-07-25T15:11:00Z</dcterms:created>
  <dcterms:modified xsi:type="dcterms:W3CDTF">2014-07-25T15:11:00Z</dcterms:modified>
</cp:coreProperties>
</file>