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29"/>
        <w:gridCol w:w="6"/>
        <w:gridCol w:w="3362"/>
      </w:tblGrid>
      <w:tr w:rsidR="00FF00A1" w:rsidRPr="00602781" w:rsidTr="00FE1D17">
        <w:tc>
          <w:tcPr>
            <w:tcW w:w="9576" w:type="dxa"/>
            <w:gridSpan w:val="4"/>
          </w:tcPr>
          <w:p w:rsidR="00FF00A1" w:rsidRPr="00602781" w:rsidRDefault="00FF00A1" w:rsidP="00FE1D1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7</w:t>
            </w:r>
            <w:r w:rsidRPr="007A65E9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&amp; 8</w:t>
            </w:r>
            <w:r w:rsidRPr="007A65E9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Grade Girls Athletics</w:t>
            </w:r>
          </w:p>
          <w:p w:rsidR="00FF00A1" w:rsidRPr="00602781" w:rsidRDefault="00FF00A1" w:rsidP="00FE1D1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FF00A1" w:rsidRPr="00602781" w:rsidTr="00FE1D17">
        <w:tc>
          <w:tcPr>
            <w:tcW w:w="9576" w:type="dxa"/>
            <w:gridSpan w:val="4"/>
          </w:tcPr>
          <w:p w:rsidR="00FF00A1" w:rsidRPr="00602781" w:rsidRDefault="00FF00A1" w:rsidP="00FE1D1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 xml:space="preserve">6  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FF00A1" w:rsidRPr="00602781" w:rsidTr="00FE1D17">
        <w:tc>
          <w:tcPr>
            <w:tcW w:w="2779" w:type="dxa"/>
          </w:tcPr>
          <w:p w:rsidR="00FF00A1" w:rsidRPr="00602781" w:rsidRDefault="00FF00A1" w:rsidP="00FE1D1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  <w:gridSpan w:val="2"/>
          </w:tcPr>
          <w:p w:rsidR="00FF00A1" w:rsidRPr="00A9504C" w:rsidRDefault="00FF00A1" w:rsidP="00FE1D1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FF00A1" w:rsidRPr="00A9504C" w:rsidRDefault="00FF00A1" w:rsidP="00FE1D17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FF00A1" w:rsidRPr="00602781" w:rsidTr="00FE1D17">
        <w:tc>
          <w:tcPr>
            <w:tcW w:w="2779" w:type="dxa"/>
          </w:tcPr>
          <w:p w:rsidR="00FF00A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F00A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F00A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F00A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Basketball</w:t>
            </w:r>
          </w:p>
          <w:p w:rsidR="00FF00A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F00A1" w:rsidRPr="0060278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  <w:gridSpan w:val="2"/>
          </w:tcPr>
          <w:p w:rsidR="00FF00A1" w:rsidRDefault="00FF00A1" w:rsidP="00FE1D17">
            <w:pPr>
              <w:rPr>
                <w:rFonts w:ascii="Comic Sans MS" w:hAnsi="Comic Sans MS" w:cs="Comic Sans MS"/>
              </w:rPr>
            </w:pPr>
          </w:p>
          <w:p w:rsidR="00FF00A1" w:rsidRDefault="00FF00A1" w:rsidP="00FE1D1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Fundamentals!</w:t>
            </w:r>
          </w:p>
          <w:p w:rsidR="00FF00A1" w:rsidRDefault="00FF00A1" w:rsidP="00FE1D1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Fundamentals!!</w:t>
            </w:r>
          </w:p>
          <w:p w:rsidR="00FF00A1" w:rsidRDefault="00FF00A1" w:rsidP="00FE1D1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Fundamentals!!!</w:t>
            </w:r>
          </w:p>
          <w:p w:rsidR="00FF00A1" w:rsidRDefault="00FF00A1" w:rsidP="00FE1D1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Incorporate competitive games, drills</w:t>
            </w:r>
          </w:p>
          <w:p w:rsidR="00FF00A1" w:rsidRPr="00602781" w:rsidRDefault="00FF00A1" w:rsidP="00FE1D17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FF00A1" w:rsidRDefault="00FF00A1" w:rsidP="00FE1D17">
            <w:pPr>
              <w:rPr>
                <w:rFonts w:ascii="Comic Sans MS" w:hAnsi="Comic Sans MS" w:cs="Comic Sans MS"/>
                <w:lang w:val="es-MX"/>
              </w:rPr>
            </w:pPr>
          </w:p>
          <w:p w:rsidR="00FF00A1" w:rsidRDefault="00FF00A1" w:rsidP="00FE1D17">
            <w:pPr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Athletes will review and practice the fundamentals of basketball that they have learned this year and use those in games and drills.</w:t>
            </w:r>
          </w:p>
          <w:p w:rsidR="00FF00A1" w:rsidRPr="00DF4E12" w:rsidRDefault="00FF00A1" w:rsidP="00FE1D17">
            <w:pPr>
              <w:rPr>
                <w:rFonts w:ascii="Comic Sans MS" w:hAnsi="Comic Sans MS" w:cs="Comic Sans MS"/>
                <w:lang w:val="es-MX"/>
              </w:rPr>
            </w:pPr>
          </w:p>
        </w:tc>
      </w:tr>
      <w:tr w:rsidR="00FF00A1" w:rsidRPr="00BA6886" w:rsidTr="00FE1D17">
        <w:tc>
          <w:tcPr>
            <w:tcW w:w="2779" w:type="dxa"/>
          </w:tcPr>
          <w:p w:rsidR="00FF00A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F00A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F00A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F00A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F00A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Volleyball</w:t>
            </w:r>
          </w:p>
          <w:p w:rsidR="00FF00A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F00A1" w:rsidRPr="0060278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  <w:gridSpan w:val="2"/>
          </w:tcPr>
          <w:p w:rsidR="00FF00A1" w:rsidRDefault="00FF00A1" w:rsidP="00FE1D17">
            <w:pPr>
              <w:rPr>
                <w:rFonts w:ascii="Comic Sans MS" w:hAnsi="Comic Sans MS" w:cs="Comic Sans MS"/>
              </w:rPr>
            </w:pPr>
          </w:p>
          <w:p w:rsidR="00FF00A1" w:rsidRDefault="00FF00A1" w:rsidP="00FE1D1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Refine fundamental skills…..</w:t>
            </w:r>
          </w:p>
          <w:p w:rsidR="00FF00A1" w:rsidRDefault="00FF00A1" w:rsidP="00FE1D1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Passing, setting, hitting, serving, movement / footwork, serve </w:t>
            </w:r>
          </w:p>
          <w:p w:rsidR="00FF00A1" w:rsidRDefault="00FF00A1" w:rsidP="00FE1D1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Receive-----Defense</w:t>
            </w:r>
          </w:p>
          <w:p w:rsidR="00FF00A1" w:rsidRDefault="00FF00A1" w:rsidP="00FE1D1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Incorporate competitive games, drills</w:t>
            </w:r>
          </w:p>
          <w:p w:rsidR="00FF00A1" w:rsidRDefault="00FF00A1" w:rsidP="00FE1D1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Game play involving defensive coverage</w:t>
            </w:r>
          </w:p>
          <w:p w:rsidR="00FF00A1" w:rsidRPr="00602781" w:rsidRDefault="00FF00A1" w:rsidP="00FE1D17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FF00A1" w:rsidRDefault="00FF00A1" w:rsidP="00FE1D17">
            <w:pPr>
              <w:rPr>
                <w:rFonts w:ascii="Comic Sans MS" w:hAnsi="Comic Sans MS" w:cs="Comic Sans MS"/>
                <w:lang w:val="es-MX"/>
              </w:rPr>
            </w:pPr>
          </w:p>
          <w:p w:rsidR="00FF00A1" w:rsidRDefault="00FF00A1" w:rsidP="00FE1D17">
            <w:pPr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Athletes will review and practice the fundamentals of volleyball that they have learned this year and use those in games and drills.</w:t>
            </w:r>
          </w:p>
          <w:p w:rsidR="00FF00A1" w:rsidRPr="00A9504C" w:rsidRDefault="00FF00A1" w:rsidP="00FE1D17">
            <w:pPr>
              <w:rPr>
                <w:rFonts w:ascii="Comic Sans MS" w:hAnsi="Comic Sans MS" w:cs="Comic Sans MS"/>
              </w:rPr>
            </w:pPr>
          </w:p>
        </w:tc>
      </w:tr>
      <w:tr w:rsidR="00FF00A1" w:rsidRPr="00602781" w:rsidTr="00FE1D17">
        <w:tc>
          <w:tcPr>
            <w:tcW w:w="2779" w:type="dxa"/>
          </w:tcPr>
          <w:p w:rsidR="00FF00A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F00A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F00A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F00A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Off-season</w:t>
            </w:r>
          </w:p>
          <w:p w:rsidR="00FF00A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F00A1" w:rsidRPr="00602781" w:rsidRDefault="00FF00A1" w:rsidP="00FE1D17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29" w:type="dxa"/>
          </w:tcPr>
          <w:p w:rsidR="00FF00A1" w:rsidRDefault="00FF00A1" w:rsidP="00FE1D17">
            <w:pPr>
              <w:rPr>
                <w:rFonts w:ascii="Comic Sans MS" w:hAnsi="Comic Sans MS" w:cs="Comic Sans MS"/>
              </w:rPr>
            </w:pPr>
          </w:p>
          <w:p w:rsidR="00FF00A1" w:rsidRDefault="00FF00A1" w:rsidP="00FE1D1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Cardio – sprints, 300’s, 400’s, 800’s, plyo’s - boxes </w:t>
            </w:r>
          </w:p>
          <w:p w:rsidR="00FF00A1" w:rsidRDefault="00FF00A1" w:rsidP="00FE1D1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Strength training – dead lift, hang clean,  squats, bench press, push press</w:t>
            </w:r>
          </w:p>
          <w:p w:rsidR="00FF00A1" w:rsidRDefault="00FF00A1" w:rsidP="00FE1D1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Agility – ladders, hurdles, dots</w:t>
            </w:r>
          </w:p>
          <w:p w:rsidR="00FF00A1" w:rsidRDefault="00FF00A1" w:rsidP="00FE1D1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Competition Day</w:t>
            </w:r>
          </w:p>
          <w:p w:rsidR="00FF00A1" w:rsidRPr="00602781" w:rsidRDefault="00FF00A1" w:rsidP="00FE1D17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8" w:type="dxa"/>
            <w:gridSpan w:val="2"/>
          </w:tcPr>
          <w:p w:rsidR="00FF00A1" w:rsidRDefault="00FF00A1" w:rsidP="00FE1D1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FF00A1" w:rsidRPr="00DF4E12" w:rsidRDefault="00FF00A1" w:rsidP="00FE1D17">
            <w:pPr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Athletes will condition their bodies through cardio exercises and strength training.</w:t>
            </w:r>
          </w:p>
        </w:tc>
      </w:tr>
    </w:tbl>
    <w:p w:rsidR="00FF00A1" w:rsidRPr="00602781" w:rsidRDefault="00FF00A1">
      <w:pPr>
        <w:rPr>
          <w:sz w:val="22"/>
          <w:szCs w:val="22"/>
        </w:rPr>
      </w:pPr>
    </w:p>
    <w:sectPr w:rsidR="00FF00A1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55F89"/>
    <w:rsid w:val="00073D06"/>
    <w:rsid w:val="00083DA9"/>
    <w:rsid w:val="000C09C1"/>
    <w:rsid w:val="00151BE8"/>
    <w:rsid w:val="001533A9"/>
    <w:rsid w:val="001755E5"/>
    <w:rsid w:val="00184056"/>
    <w:rsid w:val="001A1F2E"/>
    <w:rsid w:val="001A2F13"/>
    <w:rsid w:val="001C7ED9"/>
    <w:rsid w:val="002F3137"/>
    <w:rsid w:val="00307FED"/>
    <w:rsid w:val="00330805"/>
    <w:rsid w:val="003B2F19"/>
    <w:rsid w:val="003B540C"/>
    <w:rsid w:val="003B6F5C"/>
    <w:rsid w:val="00512B64"/>
    <w:rsid w:val="00520A28"/>
    <w:rsid w:val="00527FF2"/>
    <w:rsid w:val="00540EFC"/>
    <w:rsid w:val="00583B6D"/>
    <w:rsid w:val="005843C8"/>
    <w:rsid w:val="00602781"/>
    <w:rsid w:val="00635BCF"/>
    <w:rsid w:val="00637A99"/>
    <w:rsid w:val="007A65E9"/>
    <w:rsid w:val="007C035C"/>
    <w:rsid w:val="00822B99"/>
    <w:rsid w:val="00860035"/>
    <w:rsid w:val="008613BE"/>
    <w:rsid w:val="008B221C"/>
    <w:rsid w:val="008F1456"/>
    <w:rsid w:val="009C3486"/>
    <w:rsid w:val="00A57A83"/>
    <w:rsid w:val="00A90979"/>
    <w:rsid w:val="00A9504C"/>
    <w:rsid w:val="00B064EB"/>
    <w:rsid w:val="00B5289D"/>
    <w:rsid w:val="00BA6886"/>
    <w:rsid w:val="00D81787"/>
    <w:rsid w:val="00D865AE"/>
    <w:rsid w:val="00DB2CF5"/>
    <w:rsid w:val="00DD5D42"/>
    <w:rsid w:val="00DF4E12"/>
    <w:rsid w:val="00E0614E"/>
    <w:rsid w:val="00E7798F"/>
    <w:rsid w:val="00EB2878"/>
    <w:rsid w:val="00ED0F33"/>
    <w:rsid w:val="00F06A0E"/>
    <w:rsid w:val="00F76FD0"/>
    <w:rsid w:val="00FA23FA"/>
    <w:rsid w:val="00FB1938"/>
    <w:rsid w:val="00FC3B0F"/>
    <w:rsid w:val="00FE1D17"/>
    <w:rsid w:val="00FF0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145</Words>
  <Characters>830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2014-07-25T14:57:00Z</dcterms:created>
  <dcterms:modified xsi:type="dcterms:W3CDTF">2014-07-25T14:57:00Z</dcterms:modified>
</cp:coreProperties>
</file>